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1C2510" w:rsidRDefault="00D239AD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1C25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1C25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F9521F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  <w:lang w:bidi="th-TH"/>
        </w:rPr>
        <w:t xml:space="preserve">การแจ้งก่อสร้างอาคารตามมาตรา </w:t>
      </w:r>
      <w:r w:rsidR="00C81DB8" w:rsidRPr="00F9521F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t xml:space="preserve">39 </w:t>
      </w:r>
      <w:r w:rsidR="00C81DB8" w:rsidRPr="00F9521F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  <w:lang w:bidi="th-TH"/>
        </w:rPr>
        <w:t>ทวิ</w:t>
      </w:r>
    </w:p>
    <w:p w14:paraId="16FCEC75" w14:textId="33EDF94A" w:rsidR="00D239AD" w:rsidRPr="00CF0D1F" w:rsidRDefault="00D239A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1C2510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</w:t>
      </w:r>
      <w:r w:rsidR="002B2D62" w:rsidRPr="001C2510">
        <w:rPr>
          <w:rFonts w:ascii="TH SarabunIT๙" w:hAnsi="TH SarabunIT๙" w:cs="TH SarabunIT๙"/>
          <w:sz w:val="32"/>
          <w:szCs w:val="32"/>
          <w:cs/>
          <w:lang w:bidi="th-TH"/>
        </w:rPr>
        <w:t>ที่รับผิดชอบ</w:t>
      </w:r>
      <w:r w:rsidRPr="001C2510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1C251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765ACE" w:rsidRPr="00CF0D1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</w:t>
      </w:r>
      <w:r w:rsidR="00CF0D1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โนนกลาง</w:t>
      </w:r>
      <w:r w:rsidR="00765ACE" w:rsidRPr="00CF0D1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อำเภอ</w:t>
      </w:r>
      <w:r w:rsidR="00CF0D1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พิบูลมังสาหาร</w:t>
      </w:r>
      <w:r w:rsidR="00765ACE" w:rsidRPr="00CF0D1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จังหวัด</w:t>
      </w:r>
      <w:r w:rsidR="00CF0D1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อุบลราชธานี</w:t>
      </w:r>
    </w:p>
    <w:p w14:paraId="0007F669" w14:textId="46ADE2FD" w:rsidR="00D239AD" w:rsidRPr="001C2510" w:rsidRDefault="00C3045F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1C2510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r w:rsidRPr="001C2510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1C251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C81DB8" w:rsidRPr="00D65D14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1C2510" w:rsidRDefault="003F4A0D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C2510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9D4374B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1C2510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1C25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1C2510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Pr="001C2510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9D61F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การแจ้งก่อสร้างอาคารตามมาตรา </w:t>
      </w:r>
      <w:r w:rsidR="00C81DB8" w:rsidRPr="009D61F4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="00C81DB8" w:rsidRPr="009D61F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ทวิ</w:t>
      </w:r>
    </w:p>
    <w:p w14:paraId="57553D54" w14:textId="29FE7F4B" w:rsidR="00132E1B" w:rsidRPr="001C2510" w:rsidRDefault="00600A25" w:rsidP="00044C8B">
      <w:pPr>
        <w:pStyle w:val="a5"/>
        <w:numPr>
          <w:ilvl w:val="0"/>
          <w:numId w:val="2"/>
        </w:numPr>
        <w:spacing w:after="0" w:line="240" w:lineRule="auto"/>
        <w:ind w:left="450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1C25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1C25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1C25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F0D1F" w:rsidRPr="00CF0D1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กองช่าง </w:t>
      </w:r>
      <w:r w:rsidR="00A41AD4" w:rsidRPr="00CF0D1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</w:t>
      </w:r>
      <w:r w:rsidR="00CF0D1F" w:rsidRPr="00CF0D1F">
        <w:rPr>
          <w:rFonts w:ascii="TH SarabunIT๙" w:hAnsi="TH SarabunIT๙" w:cs="TH SarabunIT๙" w:hint="cs"/>
          <w:sz w:val="32"/>
          <w:szCs w:val="32"/>
          <w:cs/>
          <w:lang w:bidi="th-TH"/>
        </w:rPr>
        <w:t>โนนกลาง</w:t>
      </w:r>
    </w:p>
    <w:p w14:paraId="7C1EA770" w14:textId="557C84CF" w:rsidR="00132E1B" w:rsidRPr="009D61F4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C25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1C25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1C25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9D61F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9D61F4">
        <w:rPr>
          <w:rFonts w:ascii="TH SarabunIT๙" w:hAnsi="TH SarabunIT๙" w:cs="TH SarabunIT๙"/>
          <w:noProof/>
          <w:sz w:val="32"/>
          <w:szCs w:val="32"/>
        </w:rPr>
        <w:t>(</w:t>
      </w:r>
      <w:r w:rsidR="00C81DB8" w:rsidRPr="009D61F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9D61F4">
        <w:rPr>
          <w:rFonts w:ascii="TH SarabunIT๙" w:hAnsi="TH SarabunIT๙" w:cs="TH SarabunIT๙"/>
          <w:noProof/>
          <w:sz w:val="32"/>
          <w:szCs w:val="32"/>
        </w:rPr>
        <w:t>)</w:t>
      </w:r>
      <w:r w:rsidRPr="009D61F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3F0A716B" w14:textId="47817DB2" w:rsidR="00132E1B" w:rsidRPr="001C2510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1C25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1C25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1C25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9D61F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9D61F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0EADE7EC" w14:textId="5F381126" w:rsidR="00132E1B" w:rsidRPr="001C2510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C251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1C2510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1C2510" w14:paraId="77FFD68C" w14:textId="77777777" w:rsidTr="008C1396">
        <w:tc>
          <w:tcPr>
            <w:tcW w:w="675" w:type="dxa"/>
          </w:tcPr>
          <w:p w14:paraId="23D761D9" w14:textId="12281EB4" w:rsidR="00394708" w:rsidRPr="00714FEC" w:rsidRDefault="00394708" w:rsidP="008C139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D61F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D61F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6C2533B" w14:textId="143F9B9E" w:rsidR="00394708" w:rsidRPr="00714FEC" w:rsidRDefault="00394708" w:rsidP="008C1396">
            <w:pPr>
              <w:rPr>
                <w:rFonts w:ascii="TH SarabunIT๙" w:hAnsi="TH SarabunIT๙" w:cs="TH SarabunIT๙"/>
                <w:iCs/>
                <w:color w:val="FF0000"/>
                <w:sz w:val="32"/>
                <w:szCs w:val="32"/>
              </w:rPr>
            </w:pPr>
            <w:r w:rsidRPr="009D61F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 พ</w:t>
            </w:r>
            <w:r w:rsidRPr="009D61F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D61F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9D61F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</w:p>
        </w:tc>
      </w:tr>
    </w:tbl>
    <w:p w14:paraId="608E1C24" w14:textId="6A25E14C" w:rsidR="003F4A0D" w:rsidRPr="001C2510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C251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1C2510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81DB8" w:rsidRPr="009D61F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C81DB8" w:rsidRPr="00714FEC">
        <w:rPr>
          <w:rFonts w:ascii="TH SarabunIT๙" w:hAnsi="TH SarabunIT๙" w:cs="TH SarabunIT๙"/>
          <w:b/>
          <w:bCs/>
          <w:color w:val="FF0000"/>
          <w:sz w:val="32"/>
          <w:szCs w:val="32"/>
          <w:cs/>
          <w:lang w:bidi="th-TH"/>
        </w:rPr>
        <w:tab/>
      </w:r>
    </w:p>
    <w:p w14:paraId="1EF691A9" w14:textId="74EDEBF9" w:rsidR="00760D0B" w:rsidRPr="001C2510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C251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9D61F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การแจ้งก่อสร้างอาคารตามมาตรา </w:t>
      </w:r>
      <w:r w:rsidR="00094F82" w:rsidRPr="009D61F4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="00094F82" w:rsidRPr="009D61F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ทวิ</w:t>
      </w:r>
      <w:r w:rsidR="00094F82" w:rsidRPr="009D61F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707666CB" w14:textId="546E2803" w:rsidR="00C74175" w:rsidRPr="00C74175" w:rsidRDefault="00C74175" w:rsidP="00632F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  <w:bookmarkStart w:id="0" w:name="_Hlk152237031"/>
      <w:r w:rsidRPr="00C7417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ช่องทางการให้บริการ</w:t>
      </w:r>
    </w:p>
    <w:p w14:paraId="54258A49" w14:textId="3F32A627" w:rsidR="00CF059B" w:rsidRPr="00CF0D1F" w:rsidRDefault="00C74175" w:rsidP="00C7417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   </w:t>
      </w:r>
      <w:r w:rsidRPr="00CF0D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</w:t>
      </w:r>
      <w:r w:rsidR="00632F0D" w:rsidRPr="00CF0D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สถานที่ให้บริการ</w:t>
      </w:r>
      <w:r w:rsidR="00632F0D" w:rsidRPr="00CF0D1F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CF0D1F" w:rsidRPr="00CF0D1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องค์การบริหารส่วนตำบลโนนกลาง </w:t>
      </w:r>
      <w:r w:rsidR="00632F0D" w:rsidRPr="00CF0D1F">
        <w:rPr>
          <w:rFonts w:ascii="TH SarabunIT๙" w:hAnsi="TH SarabunIT๙" w:cs="TH SarabunIT๙"/>
          <w:sz w:val="32"/>
          <w:szCs w:val="32"/>
          <w:cs/>
          <w:lang w:bidi="th-TH"/>
        </w:rPr>
        <w:t>อำเภอ</w:t>
      </w:r>
      <w:r w:rsidR="00CF0D1F" w:rsidRPr="00CF0D1F">
        <w:rPr>
          <w:rFonts w:ascii="TH SarabunIT๙" w:hAnsi="TH SarabunIT๙" w:cs="TH SarabunIT๙" w:hint="cs"/>
          <w:sz w:val="32"/>
          <w:szCs w:val="32"/>
          <w:cs/>
          <w:lang w:bidi="th-TH"/>
        </w:rPr>
        <w:t>พิบูล</w:t>
      </w:r>
      <w:proofErr w:type="spellStart"/>
      <w:r w:rsidR="00CF0D1F" w:rsidRPr="00CF0D1F">
        <w:rPr>
          <w:rFonts w:ascii="TH SarabunIT๙" w:hAnsi="TH SarabunIT๙" w:cs="TH SarabunIT๙" w:hint="cs"/>
          <w:sz w:val="32"/>
          <w:szCs w:val="32"/>
          <w:cs/>
          <w:lang w:bidi="th-TH"/>
        </w:rPr>
        <w:t>มัง</w:t>
      </w:r>
      <w:proofErr w:type="spellEnd"/>
      <w:r w:rsidR="00CF0D1F" w:rsidRPr="00CF0D1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สาหาร </w:t>
      </w:r>
      <w:r w:rsidR="00632F0D" w:rsidRPr="00CF0D1F">
        <w:rPr>
          <w:rFonts w:ascii="TH SarabunIT๙" w:hAnsi="TH SarabunIT๙" w:cs="TH SarabunIT๙"/>
          <w:sz w:val="32"/>
          <w:szCs w:val="32"/>
          <w:cs/>
          <w:lang w:bidi="th-TH"/>
        </w:rPr>
        <w:t>จังหวัด</w:t>
      </w:r>
      <w:r w:rsidR="00CF0D1F" w:rsidRPr="00CF0D1F">
        <w:rPr>
          <w:rFonts w:ascii="TH SarabunIT๙" w:hAnsi="TH SarabunIT๙" w:cs="TH SarabunIT๙" w:hint="cs"/>
          <w:sz w:val="32"/>
          <w:szCs w:val="32"/>
          <w:cs/>
          <w:lang w:bidi="th-TH"/>
        </w:rPr>
        <w:t>อุบลราชธานี</w:t>
      </w:r>
    </w:p>
    <w:p w14:paraId="2AF83EF9" w14:textId="31F0C9C8" w:rsidR="00632F0D" w:rsidRPr="00CF0D1F" w:rsidRDefault="00CF059B" w:rsidP="00CF059B">
      <w:pPr>
        <w:pStyle w:val="a5"/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CF0D1F">
        <w:rPr>
          <w:rFonts w:ascii="TH SarabunIT๙" w:hAnsi="TH SarabunIT๙" w:cs="TH SarabunIT๙"/>
          <w:sz w:val="32"/>
          <w:szCs w:val="32"/>
          <w:lang w:bidi="th-TH"/>
        </w:rPr>
        <w:t xml:space="preserve">                 </w:t>
      </w:r>
      <w:r w:rsidR="00632F0D" w:rsidRPr="00CF0D1F">
        <w:rPr>
          <w:rFonts w:ascii="TH SarabunIT๙" w:hAnsi="TH SarabunIT๙" w:cs="TH SarabunIT๙"/>
          <w:sz w:val="32"/>
          <w:szCs w:val="32"/>
          <w:cs/>
          <w:lang w:bidi="th-TH"/>
        </w:rPr>
        <w:t>รหัสไปรษณ</w:t>
      </w:r>
      <w:r w:rsidRPr="00CF0D1F">
        <w:rPr>
          <w:rFonts w:ascii="TH SarabunIT๙" w:hAnsi="TH SarabunIT๙" w:cs="TH SarabunIT๙" w:hint="cs"/>
          <w:sz w:val="32"/>
          <w:szCs w:val="32"/>
          <w:cs/>
          <w:lang w:bidi="th-TH"/>
        </w:rPr>
        <w:t>ี</w:t>
      </w:r>
      <w:r w:rsidR="00632F0D" w:rsidRPr="00CF0D1F">
        <w:rPr>
          <w:rFonts w:ascii="TH SarabunIT๙" w:hAnsi="TH SarabunIT๙" w:cs="TH SarabunIT๙"/>
          <w:sz w:val="32"/>
          <w:szCs w:val="32"/>
          <w:cs/>
          <w:lang w:bidi="th-TH"/>
        </w:rPr>
        <w:t>ย์</w:t>
      </w:r>
      <w:r w:rsidR="00CF0D1F" w:rsidRPr="00CF0D1F">
        <w:rPr>
          <w:rFonts w:ascii="TH SarabunIT๙" w:hAnsi="TH SarabunIT๙" w:cs="TH SarabunIT๙"/>
          <w:sz w:val="32"/>
          <w:szCs w:val="32"/>
          <w:lang w:bidi="th-TH"/>
        </w:rPr>
        <w:t xml:space="preserve"> 34110 </w:t>
      </w:r>
      <w:r w:rsidR="00632F0D" w:rsidRPr="00CF0D1F">
        <w:rPr>
          <w:rFonts w:ascii="TH SarabunIT๙" w:hAnsi="TH SarabunIT๙" w:cs="TH SarabunIT๙"/>
          <w:sz w:val="32"/>
          <w:szCs w:val="32"/>
          <w:cs/>
          <w:lang w:bidi="th-TH"/>
        </w:rPr>
        <w:t>โทร</w:t>
      </w:r>
      <w:r w:rsidR="00CF0D1F" w:rsidRPr="00CF0D1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CF0D1F" w:rsidRPr="00CF0D1F">
        <w:rPr>
          <w:rFonts w:ascii="TH SarabunIT๙" w:hAnsi="TH SarabunIT๙" w:cs="TH SarabunIT๙"/>
          <w:sz w:val="32"/>
          <w:szCs w:val="32"/>
          <w:lang w:bidi="th-TH"/>
        </w:rPr>
        <w:t>045 -</w:t>
      </w:r>
      <w:r w:rsidR="00CF0D1F" w:rsidRPr="00CF0D1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CF0D1F" w:rsidRPr="00CF0D1F">
        <w:rPr>
          <w:rFonts w:ascii="TH SarabunIT๙" w:hAnsi="TH SarabunIT๙" w:cs="TH SarabunIT๙"/>
          <w:sz w:val="32"/>
          <w:szCs w:val="32"/>
          <w:lang w:bidi="th-TH"/>
        </w:rPr>
        <w:t>210437</w:t>
      </w:r>
    </w:p>
    <w:p w14:paraId="0200666A" w14:textId="38233B44" w:rsidR="00CF059B" w:rsidRPr="00CF0D1F" w:rsidRDefault="00CF059B" w:rsidP="00CF059B">
      <w:pPr>
        <w:pStyle w:val="a5"/>
        <w:tabs>
          <w:tab w:val="left" w:pos="360"/>
        </w:tabs>
        <w:ind w:left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CF0D1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ระยะเปิดให้บริการ</w:t>
      </w:r>
      <w:r w:rsidRPr="00CF0D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CF0D1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เปิดให้บริการ วันจันทร์</w:t>
      </w:r>
      <w:r w:rsidRPr="00CF0D1F">
        <w:rPr>
          <w:rFonts w:ascii="TH SarabunIT๙" w:hAnsi="TH SarabunIT๙" w:cs="TH SarabunIT๙"/>
          <w:noProof/>
          <w:sz w:val="32"/>
          <w:szCs w:val="32"/>
          <w:lang w:bidi="th-TH"/>
        </w:rPr>
        <w:t>-</w:t>
      </w:r>
      <w:r w:rsidRPr="00CF0D1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ศุกร์ </w:t>
      </w:r>
      <w:r w:rsidRPr="00CF0D1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ตั้งแต่เวลา </w:t>
      </w:r>
      <w:r w:rsidRPr="00CF0D1F">
        <w:rPr>
          <w:rFonts w:ascii="TH SarabunIT๙" w:hAnsi="TH SarabunIT๙" w:cs="TH SarabunIT๙"/>
          <w:noProof/>
          <w:sz w:val="32"/>
          <w:szCs w:val="32"/>
        </w:rPr>
        <w:t xml:space="preserve">08:30 - 16:30 </w:t>
      </w:r>
      <w:r w:rsidRPr="00CF0D1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</w:t>
      </w:r>
      <w:r w:rsidRPr="00CF0D1F">
        <w:rPr>
          <w:rFonts w:ascii="TH SarabunIT๙" w:hAnsi="TH SarabunIT๙" w:cs="TH SarabunIT๙"/>
          <w:noProof/>
          <w:sz w:val="32"/>
          <w:szCs w:val="32"/>
        </w:rPr>
        <w:t>. (</w:t>
      </w:r>
      <w:r w:rsidRPr="00CF0D1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มีพักเที่ยง</w:t>
      </w:r>
      <w:r w:rsidRPr="00CF0D1F">
        <w:rPr>
          <w:rFonts w:ascii="TH SarabunIT๙" w:hAnsi="TH SarabunIT๙" w:cs="TH SarabunIT๙"/>
          <w:noProof/>
          <w:sz w:val="32"/>
          <w:szCs w:val="32"/>
        </w:rPr>
        <w:t>)</w:t>
      </w:r>
    </w:p>
    <w:p w14:paraId="115BCAF1" w14:textId="701F5939" w:rsidR="00CF059B" w:rsidRPr="00CF0D1F" w:rsidRDefault="00CF059B" w:rsidP="00CF059B">
      <w:pPr>
        <w:pStyle w:val="a5"/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F0D1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                                </w:t>
      </w:r>
      <w:r w:rsidRPr="00CF0D1F">
        <w:rPr>
          <w:rFonts w:ascii="TH SarabunIT๙" w:hAnsi="TH SarabunIT๙" w:cs="TH SarabunIT๙"/>
          <w:noProof/>
          <w:sz w:val="32"/>
          <w:szCs w:val="32"/>
          <w:lang w:bidi="th-TH"/>
        </w:rPr>
        <w:t>(</w:t>
      </w:r>
      <w:r w:rsidRPr="00CF0D1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ยกเว้นวันหยุดที่ทางราชการกำหนด</w:t>
      </w:r>
      <w:r w:rsidRPr="00CF0D1F">
        <w:rPr>
          <w:rFonts w:ascii="TH SarabunIT๙" w:hAnsi="TH SarabunIT๙" w:cs="TH SarabunIT๙"/>
          <w:noProof/>
          <w:sz w:val="32"/>
          <w:szCs w:val="32"/>
        </w:rPr>
        <w:t>)</w:t>
      </w:r>
    </w:p>
    <w:p w14:paraId="25CBA9D4" w14:textId="1E253452" w:rsidR="00632F0D" w:rsidRPr="00CF059B" w:rsidRDefault="00632F0D" w:rsidP="00C74175">
      <w:pPr>
        <w:pStyle w:val="a5"/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972"/>
        <w:gridCol w:w="2286"/>
        <w:gridCol w:w="2256"/>
        <w:gridCol w:w="2286"/>
      </w:tblGrid>
      <w:tr w:rsidR="00A41AD4" w14:paraId="197B78D7" w14:textId="77777777" w:rsidTr="00F96F15">
        <w:tc>
          <w:tcPr>
            <w:tcW w:w="4900" w:type="dxa"/>
            <w:gridSpan w:val="2"/>
            <w:shd w:val="clear" w:color="auto" w:fill="9CC2E5" w:themeFill="accent1" w:themeFillTint="99"/>
          </w:tcPr>
          <w:p w14:paraId="3B4A48FC" w14:textId="37379169" w:rsidR="00A41AD4" w:rsidRPr="00F96F15" w:rsidRDefault="00F96F15" w:rsidP="0041339E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>E-service</w:t>
            </w:r>
          </w:p>
        </w:tc>
        <w:tc>
          <w:tcPr>
            <w:tcW w:w="4900" w:type="dxa"/>
            <w:gridSpan w:val="2"/>
            <w:shd w:val="clear" w:color="auto" w:fill="D5DCE4" w:themeFill="text2" w:themeFillTint="33"/>
          </w:tcPr>
          <w:p w14:paraId="2BDEB2BB" w14:textId="0B18A51E" w:rsidR="00A41AD4" w:rsidRPr="00F96F15" w:rsidRDefault="00F96F15" w:rsidP="0041339E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>One</w:t>
            </w:r>
            <w:r w:rsidRPr="00F96F15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 </w:t>
            </w: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>Stop Service</w:t>
            </w:r>
          </w:p>
        </w:tc>
      </w:tr>
      <w:tr w:rsidR="00F96F15" w14:paraId="0ECE9BA4" w14:textId="77777777" w:rsidTr="00F96F15">
        <w:tc>
          <w:tcPr>
            <w:tcW w:w="2450" w:type="dxa"/>
            <w:shd w:val="clear" w:color="auto" w:fill="F7CAAC" w:themeFill="accent2" w:themeFillTint="66"/>
          </w:tcPr>
          <w:p w14:paraId="6C031671" w14:textId="24C3EF11" w:rsidR="00F96F15" w:rsidRDefault="00F96F15" w:rsidP="00F96F15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ช่องทาง</w:t>
            </w:r>
          </w:p>
        </w:tc>
        <w:tc>
          <w:tcPr>
            <w:tcW w:w="2450" w:type="dxa"/>
            <w:shd w:val="clear" w:color="auto" w:fill="F7CAAC" w:themeFill="accent2" w:themeFillTint="66"/>
          </w:tcPr>
          <w:p w14:paraId="746051F3" w14:textId="11DEA773" w:rsidR="00F96F15" w:rsidRDefault="00F96F15" w:rsidP="00F96F15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ส่วนงานที่รับผิดชอบ</w:t>
            </w:r>
          </w:p>
        </w:tc>
        <w:tc>
          <w:tcPr>
            <w:tcW w:w="2450" w:type="dxa"/>
            <w:shd w:val="clear" w:color="auto" w:fill="FFE599" w:themeFill="accent4" w:themeFillTint="66"/>
          </w:tcPr>
          <w:p w14:paraId="3F5B5134" w14:textId="6F8B34D1" w:rsidR="00F96F15" w:rsidRDefault="00F96F15" w:rsidP="0041339E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สถานที่ตั้ง</w:t>
            </w:r>
          </w:p>
        </w:tc>
        <w:tc>
          <w:tcPr>
            <w:tcW w:w="2450" w:type="dxa"/>
            <w:shd w:val="clear" w:color="auto" w:fill="FFE599" w:themeFill="accent4" w:themeFillTint="66"/>
          </w:tcPr>
          <w:p w14:paraId="65BFEC06" w14:textId="23B0D9C6" w:rsidR="00F96F15" w:rsidRDefault="00F96F15" w:rsidP="0041339E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ส่วนงานที่รับผิดชอบ</w:t>
            </w:r>
          </w:p>
        </w:tc>
      </w:tr>
      <w:tr w:rsidR="00F96F15" w14:paraId="777BB934" w14:textId="77777777" w:rsidTr="002441D4">
        <w:tc>
          <w:tcPr>
            <w:tcW w:w="2450" w:type="dxa"/>
          </w:tcPr>
          <w:p w14:paraId="4F79B2FC" w14:textId="77777777" w:rsidR="007331F5" w:rsidRDefault="007331F5" w:rsidP="00CF0D1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74113828" w14:textId="0F8C669A" w:rsidR="00CF0D1F" w:rsidRDefault="00CF0D1F" w:rsidP="00CF0D1F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CF0D1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https://www.nonklang.go.th</w:t>
            </w:r>
            <w:r w:rsidRPr="00CF0D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>/</w:t>
            </w:r>
          </w:p>
          <w:p w14:paraId="1FF7D1AD" w14:textId="7D79C582" w:rsidR="008D4234" w:rsidRDefault="008D4234" w:rsidP="008D4234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</w:p>
        </w:tc>
        <w:tc>
          <w:tcPr>
            <w:tcW w:w="2450" w:type="dxa"/>
          </w:tcPr>
          <w:p w14:paraId="0AD4516E" w14:textId="77777777" w:rsidR="007331F5" w:rsidRDefault="007331F5" w:rsidP="00CF0D1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689F67A5" w14:textId="796D9CAC" w:rsidR="00CF0D1F" w:rsidRPr="00CF0D1F" w:rsidRDefault="00F215D3" w:rsidP="00CF0D1F">
            <w:pPr>
              <w:jc w:val="center"/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กองช่าง</w:t>
            </w:r>
          </w:p>
          <w:p w14:paraId="01338A2E" w14:textId="1BD05550" w:rsidR="00F96F15" w:rsidRPr="00CF0D1F" w:rsidRDefault="00F96F15" w:rsidP="00F0429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lang w:bidi="th-TH"/>
              </w:rPr>
            </w:pPr>
          </w:p>
        </w:tc>
        <w:tc>
          <w:tcPr>
            <w:tcW w:w="2450" w:type="dxa"/>
          </w:tcPr>
          <w:p w14:paraId="0E44A14F" w14:textId="77777777" w:rsidR="007331F5" w:rsidRDefault="007331F5" w:rsidP="00CF0D1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5BD04589" w14:textId="77777777" w:rsidR="00CF0D1F" w:rsidRPr="00132F89" w:rsidRDefault="00CF0D1F" w:rsidP="00CF0D1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32F8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องค์การบริหารส่วนตำบลโนนกลาง</w:t>
            </w:r>
          </w:p>
          <w:p w14:paraId="3148C042" w14:textId="091B5E65" w:rsidR="00F96F15" w:rsidRPr="00CF0D1F" w:rsidRDefault="00F96F15" w:rsidP="00F0429A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450" w:type="dxa"/>
          </w:tcPr>
          <w:p w14:paraId="79ED1DF3" w14:textId="77777777" w:rsidR="007331F5" w:rsidRDefault="007331F5" w:rsidP="00CF0D1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4725520B" w14:textId="562584DC" w:rsidR="00CF0D1F" w:rsidRPr="00132F89" w:rsidRDefault="007331F5" w:rsidP="00CF0D1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กองช่าง</w:t>
            </w:r>
            <w:r w:rsidR="00CF0D1F" w:rsidRPr="00132F8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องค์การบริหารส่วนตำบลโนนกลาง</w:t>
            </w:r>
          </w:p>
          <w:p w14:paraId="4F046AA2" w14:textId="050250DF" w:rsidR="00F96F15" w:rsidRPr="00CF0D1F" w:rsidRDefault="00F96F15" w:rsidP="00F0429A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</w:tr>
      <w:bookmarkEnd w:id="0"/>
    </w:tbl>
    <w:p w14:paraId="11A1E966" w14:textId="77777777" w:rsidR="008D4234" w:rsidRDefault="008D4234" w:rsidP="008D4234">
      <w:pPr>
        <w:pStyle w:val="a5"/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138287D6" w:rsidR="0018441F" w:rsidRPr="001C2510" w:rsidRDefault="00575FAF" w:rsidP="00F96F1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1C25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5E5E7F19" w14:textId="77777777" w:rsidR="00A41AD4" w:rsidRDefault="001C2510" w:rsidP="00A41AD4">
      <w:p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     </w:t>
      </w:r>
      <w:r w:rsidRPr="001C25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</w:t>
      </w:r>
      <w:r w:rsidRPr="001C2510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1C25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ใดจะก</w:t>
      </w:r>
      <w:r w:rsidRPr="001C2510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1C25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อสร</w:t>
      </w:r>
      <w:r w:rsidRPr="001C2510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1C25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างอาคารโดยไม</w:t>
      </w:r>
      <w:r w:rsidRPr="001C2510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1C25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ยื่นคําขอรับใบอนุญาตจากเจ</w:t>
      </w:r>
      <w:r w:rsidRPr="001C2510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1C25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าพนักงานท</w:t>
      </w:r>
      <w:r w:rsidRPr="001C2510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1C25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องถิ่นก็ได</w:t>
      </w:r>
      <w:r w:rsidRPr="001C2510">
        <w:rPr>
          <w:rFonts w:ascii="TH SarabunIT๙" w:hAnsi="TH SarabunIT๙" w:cs="TH SarabunIT๙"/>
          <w:noProof/>
          <w:sz w:val="32"/>
          <w:szCs w:val="32"/>
          <w:cs/>
        </w:rPr>
        <w:t xml:space="preserve"> </w:t>
      </w:r>
      <w:r w:rsidRPr="001C25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โดยการแจ้งต</w:t>
      </w:r>
      <w:r w:rsidRPr="001C2510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1C25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อเจ</w:t>
      </w:r>
      <w:r w:rsidRPr="001C2510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1C25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าพนักงานท</w:t>
      </w:r>
      <w:r w:rsidRPr="001C2510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1C25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องถิ่นตามมาตรา </w:t>
      </w:r>
      <w:r w:rsidRPr="001C2510">
        <w:rPr>
          <w:rFonts w:ascii="TH SarabunIT๙" w:hAnsi="TH SarabunIT๙" w:cs="TH SarabunIT๙"/>
          <w:noProof/>
          <w:sz w:val="32"/>
          <w:szCs w:val="32"/>
        </w:rPr>
        <w:t>39</w:t>
      </w:r>
      <w:r w:rsidRPr="001C25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ทวิ เมื่อผู้แจ้งได้ดำเนินการแจ้ง แล้ว 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 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</w:t>
      </w:r>
      <w:r w:rsidRPr="001C2510">
        <w:rPr>
          <w:rFonts w:ascii="TH SarabunIT๙" w:hAnsi="TH SarabunIT๙" w:cs="TH SarabunIT๙"/>
          <w:noProof/>
          <w:sz w:val="32"/>
          <w:szCs w:val="32"/>
        </w:rPr>
        <w:t>39</w:t>
      </w:r>
      <w:r w:rsidRPr="001C25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ทวิ ให้เจ้าพนักงานท้องถิ่นมีอำนาจสั่งให้ผู้แจ้งมาดำเนินการ แก้ไขให้ถูกต้องหรือครบถ้วนภายใน </w:t>
      </w:r>
      <w:r w:rsidRPr="001C2510">
        <w:rPr>
          <w:rFonts w:ascii="TH SarabunIT๙" w:hAnsi="TH SarabunIT๙" w:cs="TH SarabunIT๙"/>
          <w:noProof/>
          <w:sz w:val="32"/>
          <w:szCs w:val="32"/>
        </w:rPr>
        <w:t>7</w:t>
      </w:r>
      <w:r w:rsidRPr="001C25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วันนับแต่วันที่ได้รับแจ้งคำสั่งดังกล่าว และภายใน </w:t>
      </w:r>
      <w:r w:rsidRPr="001C2510">
        <w:rPr>
          <w:rFonts w:ascii="TH SarabunIT๙" w:hAnsi="TH SarabunIT๙" w:cs="TH SarabunIT๙"/>
          <w:noProof/>
          <w:sz w:val="32"/>
          <w:szCs w:val="32"/>
        </w:rPr>
        <w:t>120</w:t>
      </w:r>
      <w:r w:rsidRPr="001C25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วันนับแต่วันที่ได้ออกใบรับแจ้งตามมาตรา </w:t>
      </w:r>
      <w:r w:rsidRPr="001C2510">
        <w:rPr>
          <w:rFonts w:ascii="TH SarabunIT๙" w:hAnsi="TH SarabunIT๙" w:cs="TH SarabunIT๙"/>
          <w:noProof/>
          <w:sz w:val="32"/>
          <w:szCs w:val="32"/>
        </w:rPr>
        <w:t>39</w:t>
      </w:r>
      <w:r w:rsidRPr="001C25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ทวิ หรือนับแต่วันที่เริ่มการก่อสร้างอาคารตามที่ได้แจ้งไว้ ถ้าเจ้าพนักงานท้องถิ่นได้ตรวจพบว่าการก่อสร้างอาคารที่ได้แจ้งไว้ แผนผังบริเวณ แบบแปลนรายการประกอบแบบแปลนหรือรายการคำนวณของอาคารที่ได้ยื่นไว้ตามมาตรา </w:t>
      </w:r>
      <w:r w:rsidRPr="001C2510">
        <w:rPr>
          <w:rFonts w:ascii="TH SarabunIT๙" w:hAnsi="TH SarabunIT๙" w:cs="TH SarabunIT๙"/>
          <w:noProof/>
          <w:sz w:val="32"/>
          <w:szCs w:val="32"/>
        </w:rPr>
        <w:t>39</w:t>
      </w:r>
      <w:r w:rsidRPr="001C25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ทวิ ไม่ถูกต้องตามบทบัญญัติแห่งพระราชบัญญัตินี้ กฎกระทรวง หรือข้อบัญญัติท้องถิ่นที่ออกตามพระราชบัญญัตินี้ 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1C2510">
        <w:rPr>
          <w:rFonts w:ascii="TH SarabunIT๙" w:hAnsi="TH SarabunIT๙" w:cs="TH SarabunIT๙"/>
          <w:noProof/>
          <w:sz w:val="32"/>
          <w:szCs w:val="32"/>
        </w:rPr>
        <w:t>39</w:t>
      </w:r>
      <w:r w:rsidR="00A41AD4"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Pr="001C25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ทวิ</w:t>
      </w:r>
      <w:r w:rsidR="00A41AD4">
        <w:rPr>
          <w:rFonts w:ascii="TH SarabunIT๙" w:hAnsi="TH SarabunIT๙" w:cs="TH SarabunIT๙"/>
          <w:noProof/>
          <w:sz w:val="32"/>
          <w:szCs w:val="32"/>
          <w:lang w:bidi="th-TH"/>
        </w:rPr>
        <w:t xml:space="preserve">  </w:t>
      </w:r>
    </w:p>
    <w:p w14:paraId="15EA09FF" w14:textId="1454F486" w:rsidR="00C70DE6" w:rsidRDefault="001C2510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1C25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ทราบโดยเร็ว</w:t>
      </w:r>
    </w:p>
    <w:p w14:paraId="0061B2F6" w14:textId="77777777" w:rsidR="00413773" w:rsidRDefault="00413773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bookmarkStart w:id="1" w:name="_GoBack"/>
      <w:bookmarkEnd w:id="1"/>
    </w:p>
    <w:p w14:paraId="0552ED64" w14:textId="0790D2D3" w:rsidR="0065175D" w:rsidRDefault="0065175D" w:rsidP="00632F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1C25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p w14:paraId="7C7DFC0C" w14:textId="083B5FC2" w:rsidR="00C70DE6" w:rsidRPr="00C70DE6" w:rsidRDefault="00C70DE6" w:rsidP="00C70DE6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C70DE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ระยะเวลาดำเนินการรวม   45 วัน</w:t>
      </w:r>
    </w:p>
    <w:tbl>
      <w:tblPr>
        <w:tblStyle w:val="a4"/>
        <w:tblW w:w="10516" w:type="dxa"/>
        <w:tblLayout w:type="fixed"/>
        <w:tblLook w:val="04A0" w:firstRow="1" w:lastRow="0" w:firstColumn="1" w:lastColumn="0" w:noHBand="0" w:noVBand="1"/>
      </w:tblPr>
      <w:tblGrid>
        <w:gridCol w:w="805"/>
        <w:gridCol w:w="2268"/>
        <w:gridCol w:w="2592"/>
        <w:gridCol w:w="1368"/>
        <w:gridCol w:w="1684"/>
        <w:gridCol w:w="1799"/>
      </w:tblGrid>
      <w:tr w:rsidR="00313D38" w:rsidRPr="001C2510" w14:paraId="5E02CB78" w14:textId="77777777" w:rsidTr="00C70DE6">
        <w:trPr>
          <w:tblHeader/>
        </w:trPr>
        <w:tc>
          <w:tcPr>
            <w:tcW w:w="805" w:type="dxa"/>
            <w:vAlign w:val="center"/>
          </w:tcPr>
          <w:p w14:paraId="5969CC53" w14:textId="63DFD5CA" w:rsidR="00313D38" w:rsidRPr="001C2510" w:rsidRDefault="00C70DE6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1C2510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C25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1C2510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C25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1C2510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C25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1C2510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C25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1C2510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C25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1C2510" w14:paraId="50E97DA5" w14:textId="77777777" w:rsidTr="00C70DE6">
        <w:tc>
          <w:tcPr>
            <w:tcW w:w="805" w:type="dxa"/>
          </w:tcPr>
          <w:p w14:paraId="5E768AD0" w14:textId="2C6E62E0" w:rsidR="00313D38" w:rsidRPr="001C2510" w:rsidRDefault="00313D38" w:rsidP="00C70DE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1C2510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1C2510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27C0FB15" w14:textId="77777777" w:rsidR="00313D38" w:rsidRPr="001C2510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ยื่นแจ้งก่อสร้างอาคาร จ่ายค่าธรรมเนียม และรับใบรับแจ้ง</w:t>
            </w:r>
          </w:p>
          <w:p w14:paraId="2A225131" w14:textId="77777777" w:rsidR="00313D38" w:rsidRPr="001C2510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4874A2C9" w14:textId="0D78DAA3" w:rsidR="00313D38" w:rsidRPr="001C2510" w:rsidRDefault="00313D38" w:rsidP="00452B6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D95E78A" w14:textId="2C72C7CE" w:rsidR="00313D38" w:rsidRPr="00132F89" w:rsidRDefault="00C118A7" w:rsidP="003C638E">
            <w:pPr>
              <w:jc w:val="center"/>
              <w:rPr>
                <w:rFonts w:ascii="TH SarabunIT๙" w:hAnsi="TH SarabunIT๙" w:cs="TH SarabunIT๙"/>
                <w:lang w:bidi="th-TH"/>
              </w:rPr>
            </w:pPr>
            <w:r w:rsidRPr="00132F89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กองช่าง</w:t>
            </w:r>
          </w:p>
        </w:tc>
        <w:tc>
          <w:tcPr>
            <w:tcW w:w="1799" w:type="dxa"/>
          </w:tcPr>
          <w:p w14:paraId="3AE07B5D" w14:textId="7E4489CF" w:rsidR="00313D38" w:rsidRPr="001C2510" w:rsidRDefault="00313D38" w:rsidP="005406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5406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องค์การบริหารส่วนตำบลโนนกลาง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C638E" w:rsidRPr="001C2510" w14:paraId="78F169D0" w14:textId="77777777" w:rsidTr="00C70DE6">
        <w:tc>
          <w:tcPr>
            <w:tcW w:w="805" w:type="dxa"/>
          </w:tcPr>
          <w:p w14:paraId="7D89DB49" w14:textId="77777777" w:rsidR="003C638E" w:rsidRPr="001C2510" w:rsidRDefault="003C638E" w:rsidP="003C638E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2CAE8A5D" w14:textId="77777777" w:rsidR="003C638E" w:rsidRPr="001C2510" w:rsidRDefault="003C638E" w:rsidP="003C63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3EFEDB97" w14:textId="77777777" w:rsidR="003C638E" w:rsidRPr="001C2510" w:rsidRDefault="003C638E" w:rsidP="003C638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523B0679" w14:textId="77777777" w:rsidR="003C638E" w:rsidRPr="001C2510" w:rsidRDefault="003C638E" w:rsidP="003C63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เจ้าพนักงานท้องถิ่นตรวจพิจารณาเอกสารประกอบการแจ้ง</w:t>
            </w:r>
          </w:p>
          <w:p w14:paraId="3D7428E6" w14:textId="77777777" w:rsidR="003C638E" w:rsidRPr="001C2510" w:rsidRDefault="003C638E" w:rsidP="003C638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2C51CA56" w14:textId="77777777" w:rsidR="003C638E" w:rsidRPr="001C2510" w:rsidRDefault="003C638E" w:rsidP="003C638E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58CC035B" w14:textId="7CAADE50" w:rsidR="003C638E" w:rsidRPr="00132F89" w:rsidRDefault="00C118A7" w:rsidP="003C638E">
            <w:pPr>
              <w:jc w:val="center"/>
              <w:rPr>
                <w:rFonts w:ascii="TH SarabunIT๙" w:hAnsi="TH SarabunIT๙" w:cs="TH SarabunIT๙"/>
              </w:rPr>
            </w:pPr>
            <w:r w:rsidRPr="00132F89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กองช่าง</w:t>
            </w:r>
          </w:p>
        </w:tc>
        <w:tc>
          <w:tcPr>
            <w:tcW w:w="1799" w:type="dxa"/>
          </w:tcPr>
          <w:p w14:paraId="25A9AA27" w14:textId="4B326802" w:rsidR="003C638E" w:rsidRPr="001C2510" w:rsidRDefault="00540668" w:rsidP="003C63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องค์การบริหารส่วนตำบลโนนกลาง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C638E" w:rsidRPr="001C2510" w14:paraId="11D5E2D9" w14:textId="77777777" w:rsidTr="00C70DE6">
        <w:tc>
          <w:tcPr>
            <w:tcW w:w="805" w:type="dxa"/>
          </w:tcPr>
          <w:p w14:paraId="607553FC" w14:textId="77777777" w:rsidR="003C638E" w:rsidRPr="001C2510" w:rsidRDefault="003C638E" w:rsidP="003C638E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1023DB78" w14:textId="77777777" w:rsidR="003C638E" w:rsidRPr="001C2510" w:rsidRDefault="003C638E" w:rsidP="003C63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4AA733CE" w14:textId="77777777" w:rsidR="003C638E" w:rsidRPr="001C2510" w:rsidRDefault="003C638E" w:rsidP="003C638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0B7B3BEF" w14:textId="77777777" w:rsidR="003C638E" w:rsidRPr="001C2510" w:rsidRDefault="003C638E" w:rsidP="003C63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จัดสรรที่ดิน ฯ</w:t>
            </w:r>
          </w:p>
          <w:p w14:paraId="11B6E7FD" w14:textId="77777777" w:rsidR="003C638E" w:rsidRPr="001C2510" w:rsidRDefault="003C638E" w:rsidP="003C638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30EE962D" w14:textId="77777777" w:rsidR="003C638E" w:rsidRPr="001C2510" w:rsidRDefault="003C638E" w:rsidP="003C638E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4C03F7D7" w14:textId="54B88300" w:rsidR="003C638E" w:rsidRPr="00132F89" w:rsidRDefault="00C118A7" w:rsidP="003C638E">
            <w:pPr>
              <w:jc w:val="center"/>
              <w:rPr>
                <w:rFonts w:ascii="TH SarabunIT๙" w:hAnsi="TH SarabunIT๙" w:cs="TH SarabunIT๙"/>
              </w:rPr>
            </w:pPr>
            <w:r w:rsidRPr="00132F89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กองช่าง</w:t>
            </w:r>
          </w:p>
        </w:tc>
        <w:tc>
          <w:tcPr>
            <w:tcW w:w="1799" w:type="dxa"/>
          </w:tcPr>
          <w:p w14:paraId="4F47D57C" w14:textId="3E86C437" w:rsidR="003C638E" w:rsidRPr="001C2510" w:rsidRDefault="00540668" w:rsidP="003C63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องค์การบริหารส่วนตำบลโนนกลาง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1C2510" w14:paraId="2E7A0300" w14:textId="77777777" w:rsidTr="009D61F4">
        <w:tc>
          <w:tcPr>
            <w:tcW w:w="805" w:type="dxa"/>
          </w:tcPr>
          <w:p w14:paraId="556C486B" w14:textId="77777777" w:rsidR="00313D38" w:rsidRPr="001C2510" w:rsidRDefault="00313D38" w:rsidP="009D61F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36230371" w14:textId="77777777" w:rsidR="00313D38" w:rsidRPr="001C2510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7847E655" w14:textId="77777777" w:rsidR="00313D38" w:rsidRPr="001C2510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795C3460" w14:textId="77777777" w:rsidR="00313D38" w:rsidRPr="001C2510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</w:p>
          <w:p w14:paraId="61523D7C" w14:textId="77777777" w:rsidR="00313D38" w:rsidRPr="001C2510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2B0DAC91" w14:textId="77777777" w:rsidR="00313D38" w:rsidRPr="001C2510" w:rsidRDefault="00313D38" w:rsidP="00452B6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35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46A20D71" w14:textId="53F6BF02" w:rsidR="00313D38" w:rsidRPr="00132F89" w:rsidRDefault="00C118A7" w:rsidP="003C638E">
            <w:pPr>
              <w:jc w:val="center"/>
              <w:rPr>
                <w:rFonts w:ascii="TH SarabunIT๙" w:hAnsi="TH SarabunIT๙" w:cs="TH SarabunIT๙"/>
              </w:rPr>
            </w:pPr>
            <w:r w:rsidRPr="00132F89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กองช่าง</w:t>
            </w:r>
          </w:p>
        </w:tc>
        <w:tc>
          <w:tcPr>
            <w:tcW w:w="1799" w:type="dxa"/>
          </w:tcPr>
          <w:p w14:paraId="51EA8EED" w14:textId="65872BAD" w:rsidR="00313D38" w:rsidRPr="001C2510" w:rsidRDefault="0054066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องค์การบริหารส่วนตำบลโนนกลาง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14:paraId="599CE047" w14:textId="77777777" w:rsidR="008E2900" w:rsidRPr="001C2510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335832AD" w14:textId="4E8E3E8C" w:rsidR="008E2900" w:rsidRDefault="008E2900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026291" w14:textId="708C291E" w:rsidR="00C70DE6" w:rsidRDefault="00C70DE6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C1258F0" w14:textId="76EABE89" w:rsidR="00C70DE6" w:rsidRDefault="00C70DE6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A36F0E" w14:textId="77777777" w:rsidR="00540668" w:rsidRDefault="00540668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E83271" w14:textId="77777777" w:rsidR="00540668" w:rsidRDefault="00540668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E40865" w14:textId="77777777" w:rsidR="00540668" w:rsidRDefault="00540668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22E162" w14:textId="77777777" w:rsidR="00540668" w:rsidRDefault="00540668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69C7553" w14:textId="77777777" w:rsidR="00C70DE6" w:rsidRPr="001C2510" w:rsidRDefault="00C70DE6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1312B5" w14:textId="77777777" w:rsidR="00AA7734" w:rsidRPr="001C2510" w:rsidRDefault="00AA7734" w:rsidP="00632F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1C25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14:paraId="3DC1A6E2" w14:textId="61D4227F" w:rsidR="0019582A" w:rsidRPr="001C2510" w:rsidRDefault="00452B6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1C25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390C3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2</w:t>
      </w:r>
      <w:r w:rsidR="00AA7734" w:rsidRPr="001C25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1C25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571"/>
        <w:gridCol w:w="1843"/>
        <w:gridCol w:w="1559"/>
        <w:gridCol w:w="1701"/>
        <w:gridCol w:w="1110"/>
        <w:gridCol w:w="1797"/>
      </w:tblGrid>
      <w:tr w:rsidR="00AC4ACB" w:rsidRPr="001C2510" w14:paraId="1CAEAB76" w14:textId="77777777" w:rsidTr="00C70DE6">
        <w:trPr>
          <w:tblHeader/>
          <w:jc w:val="center"/>
        </w:trPr>
        <w:tc>
          <w:tcPr>
            <w:tcW w:w="805" w:type="dxa"/>
            <w:vAlign w:val="center"/>
          </w:tcPr>
          <w:p w14:paraId="492C1321" w14:textId="5F7CD11E" w:rsidR="003C25A4" w:rsidRPr="001C2510" w:rsidRDefault="00C70DE6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1571" w:type="dxa"/>
            <w:vAlign w:val="center"/>
          </w:tcPr>
          <w:p w14:paraId="3AE6A976" w14:textId="77777777" w:rsidR="003C25A4" w:rsidRPr="001C2510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C25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1C2510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C25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1C25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1C25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1C2510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C25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1C25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1C2510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C25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1C25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1C2510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C25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1C2510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C25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1C2510" w14:paraId="02E3093D" w14:textId="77777777" w:rsidTr="00C70DE6">
        <w:trPr>
          <w:jc w:val="center"/>
        </w:trPr>
        <w:tc>
          <w:tcPr>
            <w:tcW w:w="805" w:type="dxa"/>
            <w:vAlign w:val="center"/>
          </w:tcPr>
          <w:p w14:paraId="0FFF921A" w14:textId="21D3E466" w:rsidR="00452B6B" w:rsidRPr="001C2510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71" w:type="dxa"/>
          </w:tcPr>
          <w:p w14:paraId="5A94AE89" w14:textId="1854C23D" w:rsidR="00452B6B" w:rsidRPr="001C2510" w:rsidRDefault="00AC4ACB" w:rsidP="00452B6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2B4B0C26" w14:textId="04EB149C" w:rsidR="00C118A7" w:rsidRPr="00C118A7" w:rsidRDefault="00DE595C" w:rsidP="00C118A7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118A7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มี</w:t>
            </w:r>
          </w:p>
          <w:p w14:paraId="14F8955D" w14:textId="498269D5" w:rsidR="00452B6B" w:rsidRPr="00C118A7" w:rsidRDefault="00452B6B" w:rsidP="00DE595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1F86D13A" w14:textId="2B84ED4F" w:rsidR="00452B6B" w:rsidRPr="001C2510" w:rsidRDefault="00AC4ACB" w:rsidP="00452B6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1C2510" w:rsidRDefault="00AC4ACB" w:rsidP="00452B6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1C2510" w:rsidRDefault="00AC4ACB" w:rsidP="00452B6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1C2510" w:rsidRDefault="00AC4ACB" w:rsidP="00452B6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1C2510" w14:paraId="0DF01BCE" w14:textId="77777777" w:rsidTr="00C70DE6">
        <w:trPr>
          <w:jc w:val="center"/>
        </w:trPr>
        <w:tc>
          <w:tcPr>
            <w:tcW w:w="805" w:type="dxa"/>
            <w:vAlign w:val="center"/>
          </w:tcPr>
          <w:p w14:paraId="19D1D5DE" w14:textId="77777777" w:rsidR="00452B6B" w:rsidRPr="001C2510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71" w:type="dxa"/>
          </w:tcPr>
          <w:p w14:paraId="22066856" w14:textId="77777777" w:rsidR="00452B6B" w:rsidRPr="001C2510" w:rsidRDefault="00AC4ACB" w:rsidP="00452B6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5287CEE2" w14:textId="14429433" w:rsidR="00C118A7" w:rsidRPr="00C118A7" w:rsidRDefault="00DE595C" w:rsidP="00C118A7">
            <w:pPr>
              <w:jc w:val="center"/>
              <w:rPr>
                <w:rFonts w:ascii="TH SarabunIT๙" w:hAnsi="TH SarabunIT๙" w:cs="TH SarabunIT๙"/>
              </w:rPr>
            </w:pPr>
            <w:r w:rsidRPr="00C118A7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มี </w:t>
            </w:r>
          </w:p>
          <w:p w14:paraId="6ADD780B" w14:textId="2B22DCF5" w:rsidR="00452B6B" w:rsidRPr="00C118A7" w:rsidRDefault="00452B6B" w:rsidP="00DE595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4D531ECE" w14:textId="77777777" w:rsidR="00452B6B" w:rsidRPr="001C2510" w:rsidRDefault="00AC4ACB" w:rsidP="00452B6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08D19264" w14:textId="77777777" w:rsidR="00452B6B" w:rsidRPr="001C2510" w:rsidRDefault="00AC4ACB" w:rsidP="00452B6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6AE9B9BA" w14:textId="77777777" w:rsidR="00452B6B" w:rsidRPr="001C2510" w:rsidRDefault="00AC4ACB" w:rsidP="00452B6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38705A4" w14:textId="77777777" w:rsidR="00452B6B" w:rsidRPr="001C2510" w:rsidRDefault="00AC4ACB" w:rsidP="00452B6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1C2510" w:rsidRDefault="00422EAB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FA5B7A1" w:rsidR="00A10CDA" w:rsidRPr="001C2510" w:rsidRDefault="00452B6B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1C25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8D423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2</w:t>
      </w:r>
      <w:r w:rsidR="00A10CDA" w:rsidRPr="001C25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1C25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10571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810"/>
        <w:gridCol w:w="1751"/>
        <w:gridCol w:w="1843"/>
        <w:gridCol w:w="1559"/>
        <w:gridCol w:w="1701"/>
        <w:gridCol w:w="1110"/>
        <w:gridCol w:w="1797"/>
      </w:tblGrid>
      <w:tr w:rsidR="00600A25" w:rsidRPr="001C2510" w14:paraId="14EA5AED" w14:textId="77777777" w:rsidTr="00C70DE6">
        <w:trPr>
          <w:tblHeader/>
        </w:trPr>
        <w:tc>
          <w:tcPr>
            <w:tcW w:w="810" w:type="dxa"/>
            <w:vAlign w:val="center"/>
          </w:tcPr>
          <w:p w14:paraId="2FE30131" w14:textId="1AC9AE42" w:rsidR="00422EAB" w:rsidRPr="001C2510" w:rsidRDefault="00C70DE6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C70DE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1751" w:type="dxa"/>
            <w:vAlign w:val="center"/>
          </w:tcPr>
          <w:p w14:paraId="32B18161" w14:textId="77777777" w:rsidR="00422EAB" w:rsidRPr="001C2510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C25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1C2510" w:rsidRDefault="004E651F" w:rsidP="001B2D2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  <w:lang w:bidi="th-TH"/>
              </w:rPr>
            </w:pPr>
            <w:r w:rsidRPr="001C25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1C2510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C25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1C25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1C2510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C25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1C25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1C2510" w:rsidRDefault="00422EAB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C25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1C2510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C25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1C2510" w14:paraId="7ED62404" w14:textId="77777777" w:rsidTr="00C70DE6">
        <w:tc>
          <w:tcPr>
            <w:tcW w:w="810" w:type="dxa"/>
          </w:tcPr>
          <w:p w14:paraId="7845BF89" w14:textId="58EDE4CC" w:rsidR="00AC4ACB" w:rsidRPr="001C2510" w:rsidRDefault="00AC4ACB" w:rsidP="00C70DE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26D1F5EA" w14:textId="7E6957D1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แบบการแจ้งก่อสร้างอาคารตามที่เจ้าพนักงานท้องถิ่นกำหนด และกรอกข้อความให้ครบถ้วน</w:t>
            </w:r>
          </w:p>
        </w:tc>
        <w:tc>
          <w:tcPr>
            <w:tcW w:w="1843" w:type="dxa"/>
          </w:tcPr>
          <w:p w14:paraId="5FD3D152" w14:textId="76488C73" w:rsidR="00AC4ACB" w:rsidRPr="001C2510" w:rsidRDefault="00AC4ACB" w:rsidP="0015140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5C122349" w14:textId="7E674FCD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572593C" w14:textId="30BE5E7C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เอกสารในส่วนของผู้แจ้งก่อสร้างอาคาร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1C2510" w14:paraId="17589720" w14:textId="77777777" w:rsidTr="00C70DE6">
        <w:tc>
          <w:tcPr>
            <w:tcW w:w="810" w:type="dxa"/>
          </w:tcPr>
          <w:p w14:paraId="4F675C4A" w14:textId="77777777" w:rsidR="00AC4ACB" w:rsidRPr="001C2510" w:rsidRDefault="00AC4ACB" w:rsidP="00C70DE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4B4C7466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โฉนดที่ดิน น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.3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หรือ ส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ขนาดเท่าต้นฉบับทุกหน้า พร้อมเจ้าของที่ดินลงนามรับรองสำเนา ทุกหน้า  กรณีผู้แจ้งไม่ใช่เจ้าของที่ดินต้องมีหนังสือยินยอมของเจ้าของที่ดิน           ให้ก่อสร้างอาคารในที่ดิน</w:t>
            </w:r>
          </w:p>
        </w:tc>
        <w:tc>
          <w:tcPr>
            <w:tcW w:w="1843" w:type="dxa"/>
          </w:tcPr>
          <w:p w14:paraId="4F1A4E03" w14:textId="5840FC7B" w:rsidR="00AC4ACB" w:rsidRPr="001C2510" w:rsidRDefault="00AC4ACB" w:rsidP="0015140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3F2FA494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21C9934A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D244956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41E3EB7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เอกสารในส่วนของผู้แจ้งก่อสร้างอาคาร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1C2510" w14:paraId="57F3A20E" w14:textId="77777777" w:rsidTr="00C70DE6">
        <w:tc>
          <w:tcPr>
            <w:tcW w:w="810" w:type="dxa"/>
          </w:tcPr>
          <w:p w14:paraId="3CAA5348" w14:textId="77777777" w:rsidR="00AC4ACB" w:rsidRPr="001C2510" w:rsidRDefault="00AC4ACB" w:rsidP="00C70DE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6D49D4E2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ใบอนุญาตให้ใช้ที่ดินและประกอบกิจการในนิคมอุตสาหกรรม หรือใบอนุญาตฯ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ฉบับต่ออายุ หรือ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ใบอนุญาตให้ใช้ที่ดินและประกอบกิจการ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ส่วนขยาย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พร้อมเงื่อนไขและแผนผังที่ดินแนบท้าย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กรณีอาคารอยู่ในนิคมอุตสาหกรรม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4478D93D" w14:textId="2FDE3159" w:rsidR="00AC4ACB" w:rsidRPr="001C2510" w:rsidRDefault="00DE595C" w:rsidP="00DE595C">
            <w:pPr>
              <w:rPr>
                <w:rFonts w:ascii="TH SarabunIT๙" w:hAnsi="TH SarabunIT๙" w:cs="TH SarabunIT๙"/>
              </w:rPr>
            </w:pPr>
            <w:r w:rsidRPr="00280B40">
              <w:rPr>
                <w:rFonts w:ascii="TH SarabunIT๙" w:hAnsi="TH SarabunIT๙" w:cs="TH SarabunIT๙"/>
                <w:color w:val="FF0000"/>
                <w:sz w:val="28"/>
                <w:szCs w:val="28"/>
                <w:lang w:bidi="th-TH"/>
              </w:rPr>
              <w:lastRenderedPageBreak/>
              <w:t>-</w:t>
            </w:r>
          </w:p>
        </w:tc>
        <w:tc>
          <w:tcPr>
            <w:tcW w:w="1559" w:type="dxa"/>
          </w:tcPr>
          <w:p w14:paraId="6B32CBCE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6C18517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91B8286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F6B06E0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เอกสารในส่วนของผู้แจ้งก่อสร้างอาคาร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1C2510" w14:paraId="7CB722E4" w14:textId="77777777" w:rsidTr="00C70DE6">
        <w:tc>
          <w:tcPr>
            <w:tcW w:w="810" w:type="dxa"/>
          </w:tcPr>
          <w:p w14:paraId="389CD565" w14:textId="77777777" w:rsidR="00AC4ACB" w:rsidRPr="001C2510" w:rsidRDefault="00AC4ACB" w:rsidP="00C70DE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73B34327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</w:tc>
        <w:tc>
          <w:tcPr>
            <w:tcW w:w="1843" w:type="dxa"/>
          </w:tcPr>
          <w:p w14:paraId="3F24299A" w14:textId="7A17E14B" w:rsidR="00AC4ACB" w:rsidRPr="001C2510" w:rsidRDefault="00DE595C" w:rsidP="00DE595C">
            <w:pPr>
              <w:rPr>
                <w:rFonts w:ascii="TH SarabunIT๙" w:hAnsi="TH SarabunIT๙" w:cs="TH SarabunIT๙"/>
              </w:rPr>
            </w:pPr>
            <w:r w:rsidRPr="00280B40">
              <w:rPr>
                <w:rFonts w:ascii="TH SarabunIT๙" w:hAnsi="TH SarabunIT๙" w:cs="TH SarabunIT๙"/>
                <w:color w:val="FF0000"/>
                <w:sz w:val="28"/>
                <w:szCs w:val="28"/>
                <w:lang w:bidi="th-TH"/>
              </w:rPr>
              <w:t xml:space="preserve">  -</w:t>
            </w:r>
          </w:p>
        </w:tc>
        <w:tc>
          <w:tcPr>
            <w:tcW w:w="1559" w:type="dxa"/>
          </w:tcPr>
          <w:p w14:paraId="695CCB4A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7EFC7A0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4CA14A0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7860D40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เอกสารในส่วนของผู้แจ้งก่อสร้างอาคาร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1C2510" w14:paraId="10E07B21" w14:textId="77777777" w:rsidTr="00C70DE6">
        <w:tc>
          <w:tcPr>
            <w:tcW w:w="810" w:type="dxa"/>
          </w:tcPr>
          <w:p w14:paraId="18C29272" w14:textId="77777777" w:rsidR="00AC4ACB" w:rsidRPr="001C2510" w:rsidRDefault="00AC4ACB" w:rsidP="00C70DE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="00811134"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7B78DE93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กรณีเจ้าของที่ดินเป็นนิติบุคคล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66FFB253" w14:textId="012B02C5" w:rsidR="00AC4ACB" w:rsidRPr="001C2510" w:rsidRDefault="00AC4ACB" w:rsidP="00DE595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7A68FCFB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28BE196E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1FE24856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6FDC7A2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เอกสารในส่วนของผู้แจ้งก่อสร้างอาคาร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1C2510" w14:paraId="6055C117" w14:textId="77777777" w:rsidTr="00C70DE6">
        <w:tc>
          <w:tcPr>
            <w:tcW w:w="810" w:type="dxa"/>
          </w:tcPr>
          <w:p w14:paraId="0EE05C56" w14:textId="77777777" w:rsidR="00AC4ACB" w:rsidRPr="001C2510" w:rsidRDefault="00AC4ACB" w:rsidP="00C70DE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="00811134"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5042FD53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หนังสือยินยอมให้ชิดเขตที่ดินต่างเจ้าของ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กรณีก่อสร้างอาคารชิดเขตที่ดิน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34FD27D4" w14:textId="6A15F13E" w:rsidR="00AC4ACB" w:rsidRPr="001C2510" w:rsidRDefault="00DE595C" w:rsidP="00DE595C">
            <w:pPr>
              <w:rPr>
                <w:rFonts w:ascii="TH SarabunIT๙" w:hAnsi="TH SarabunIT๙" w:cs="TH SarabunIT๙"/>
              </w:rPr>
            </w:pPr>
            <w:r w:rsidRPr="00280B40">
              <w:rPr>
                <w:rFonts w:ascii="TH SarabunIT๙" w:hAnsi="TH SarabunIT๙" w:cs="TH SarabunIT๙"/>
                <w:color w:val="FF0000"/>
                <w:sz w:val="28"/>
                <w:szCs w:val="28"/>
                <w:lang w:bidi="th-TH"/>
              </w:rPr>
              <w:t>-</w:t>
            </w:r>
          </w:p>
        </w:tc>
        <w:tc>
          <w:tcPr>
            <w:tcW w:w="1559" w:type="dxa"/>
          </w:tcPr>
          <w:p w14:paraId="6EEDBF36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1CD7A99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2E4FC5A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5B1C816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เอกสารในส่วนของผู้แจ้งก่อสร้างอาคาร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1C2510" w14:paraId="197BCE0D" w14:textId="77777777" w:rsidTr="00C70DE6">
        <w:tc>
          <w:tcPr>
            <w:tcW w:w="810" w:type="dxa"/>
          </w:tcPr>
          <w:p w14:paraId="54DD8C09" w14:textId="77777777" w:rsidR="00AC4ACB" w:rsidRPr="001C2510" w:rsidRDefault="00AC4ACB" w:rsidP="00C70DE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7</w:t>
            </w:r>
            <w:r w:rsidR="00811134"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525218B3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ระดับวุฒิสถาปนิก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328A664B" w14:textId="66D4C1C5" w:rsidR="00AC4ACB" w:rsidRPr="001C2510" w:rsidRDefault="00AC4ACB" w:rsidP="00DE595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028307DE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7D18119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B5297CB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A960CF4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1C2510" w14:paraId="550A7366" w14:textId="77777777" w:rsidTr="00C70DE6">
        <w:tc>
          <w:tcPr>
            <w:tcW w:w="810" w:type="dxa"/>
          </w:tcPr>
          <w:p w14:paraId="3D9C814B" w14:textId="77777777" w:rsidR="00AC4ACB" w:rsidRPr="001C2510" w:rsidRDefault="00AC4ACB" w:rsidP="00C70DE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="00811134"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3818F968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3124D87C" w14:textId="0B1A9D9A" w:rsidR="00AC4ACB" w:rsidRPr="001C2510" w:rsidRDefault="00DE595C" w:rsidP="00DE595C">
            <w:pPr>
              <w:rPr>
                <w:rFonts w:ascii="TH SarabunIT๙" w:hAnsi="TH SarabunIT๙" w:cs="TH SarabunIT๙"/>
              </w:rPr>
            </w:pPr>
            <w:r w:rsidRPr="00280B40">
              <w:rPr>
                <w:rFonts w:ascii="TH SarabunIT๙" w:hAnsi="TH SarabunIT๙" w:cs="TH SarabunIT๙"/>
                <w:color w:val="FF0000"/>
                <w:sz w:val="28"/>
                <w:szCs w:val="28"/>
                <w:lang w:bidi="th-TH"/>
              </w:rPr>
              <w:t>-</w:t>
            </w:r>
          </w:p>
        </w:tc>
        <w:tc>
          <w:tcPr>
            <w:tcW w:w="1559" w:type="dxa"/>
          </w:tcPr>
          <w:p w14:paraId="6D91CE62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DA76E6E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B4429EE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109839A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1C2510" w14:paraId="36657D9C" w14:textId="77777777" w:rsidTr="00C70DE6">
        <w:tc>
          <w:tcPr>
            <w:tcW w:w="810" w:type="dxa"/>
          </w:tcPr>
          <w:p w14:paraId="0CFA02B3" w14:textId="77777777" w:rsidR="00AC4ACB" w:rsidRPr="001C2510" w:rsidRDefault="00AC4ACB" w:rsidP="00C70DE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="00811134"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6E463D0E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กรณีอาคารที่ต้องมีวิศวกรควบคุมงาน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17A12C7D" w14:textId="171CDA2A" w:rsidR="00AC4ACB" w:rsidRPr="001C2510" w:rsidRDefault="00AC4ACB" w:rsidP="00DE595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1D346831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E8DDCCA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235C2C0B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21262D0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1C2510" w14:paraId="6B659B31" w14:textId="77777777" w:rsidTr="00C70DE6">
        <w:tc>
          <w:tcPr>
            <w:tcW w:w="810" w:type="dxa"/>
          </w:tcPr>
          <w:p w14:paraId="6E909E6A" w14:textId="77777777" w:rsidR="00AC4ACB" w:rsidRPr="001C2510" w:rsidRDefault="00AC4ACB" w:rsidP="00C70DE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="00811134"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3D1A330E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สถาปัตยกรรมควบคุม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กรณีอาคารที่ต้องมีสถาปนิกควบคุมงาน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31258551" w14:textId="5DA9B375" w:rsidR="00AC4ACB" w:rsidRPr="001C2510" w:rsidRDefault="0015140F" w:rsidP="00DE59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  <w:szCs w:val="28"/>
                <w:lang w:bidi="th-TH"/>
              </w:rPr>
              <w:lastRenderedPageBreak/>
              <w:t xml:space="preserve"> </w:t>
            </w:r>
            <w:r w:rsidR="00DE595C" w:rsidRPr="00280B40">
              <w:rPr>
                <w:rFonts w:ascii="TH SarabunIT๙" w:hAnsi="TH SarabunIT๙" w:cs="TH SarabunIT๙"/>
                <w:color w:val="FF0000"/>
                <w:sz w:val="28"/>
                <w:szCs w:val="28"/>
                <w:lang w:bidi="th-TH"/>
              </w:rPr>
              <w:t>-</w:t>
            </w:r>
          </w:p>
        </w:tc>
        <w:tc>
          <w:tcPr>
            <w:tcW w:w="1559" w:type="dxa"/>
          </w:tcPr>
          <w:p w14:paraId="0778371E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9E72057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22D0640D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F9B1446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1C2510" w14:paraId="2B19799C" w14:textId="77777777" w:rsidTr="00C70DE6">
        <w:tc>
          <w:tcPr>
            <w:tcW w:w="810" w:type="dxa"/>
          </w:tcPr>
          <w:p w14:paraId="33FF97DE" w14:textId="77777777" w:rsidR="00AC4ACB" w:rsidRPr="001C2510" w:rsidRDefault="00AC4ACB" w:rsidP="00C70DE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="00811134"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6F71FD3B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10 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.2528)</w:t>
            </w:r>
          </w:p>
        </w:tc>
        <w:tc>
          <w:tcPr>
            <w:tcW w:w="1843" w:type="dxa"/>
          </w:tcPr>
          <w:p w14:paraId="030CBB9F" w14:textId="52566811" w:rsidR="00AC4ACB" w:rsidRPr="001C2510" w:rsidRDefault="00AC4ACB" w:rsidP="00DE595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1A86678E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13F6D2F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94C7033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4794359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1C2510" w14:paraId="2D7B39E7" w14:textId="77777777" w:rsidTr="00C70DE6">
        <w:tc>
          <w:tcPr>
            <w:tcW w:w="810" w:type="dxa"/>
          </w:tcPr>
          <w:p w14:paraId="0B5B2C11" w14:textId="77777777" w:rsidR="00AC4ACB" w:rsidRPr="001C2510" w:rsidRDefault="00AC4ACB" w:rsidP="00C70DE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="00811134"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43B64C36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กรณีอาคารสาธารณะ อาคารพิเศษ อาคารที่ก่อสร้างด้วยวัสดุถาวรและทนไฟเป็นส่วนใหญ่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กรณีอาคารบางประเภทที่ตั้งอยู่ในบริเวณที่ต้องมีการ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2550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ต้องแสดงรายละเอียดการคำนวณ การออกแบบโครงสร้าง</w:t>
            </w:r>
          </w:p>
        </w:tc>
        <w:tc>
          <w:tcPr>
            <w:tcW w:w="1843" w:type="dxa"/>
          </w:tcPr>
          <w:p w14:paraId="43968AC2" w14:textId="57E348D7" w:rsidR="00AC4ACB" w:rsidRPr="001C2510" w:rsidRDefault="00AC4ACB" w:rsidP="00DE595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015617D6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EDD1AAC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3551F96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3A9A066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1C2510" w14:paraId="6278999C" w14:textId="77777777" w:rsidTr="00C70DE6">
        <w:tc>
          <w:tcPr>
            <w:tcW w:w="810" w:type="dxa"/>
          </w:tcPr>
          <w:p w14:paraId="6B692C61" w14:textId="77777777" w:rsidR="00AC4ACB" w:rsidRPr="001C2510" w:rsidRDefault="00AC4ACB" w:rsidP="00C70DE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13</w:t>
            </w:r>
            <w:r w:rsidR="00811134"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3CD880CC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กรณีใช้หน่วยแรงเกินกว่าค่าที่กำหนดในกฎกระทรวงฉบับที่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6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2527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เช่นใช้ค่า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fc &gt; 65 ksc.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หรือ ค่า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fc’ &gt; 173.3 ksc.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</w:tc>
        <w:tc>
          <w:tcPr>
            <w:tcW w:w="1843" w:type="dxa"/>
          </w:tcPr>
          <w:p w14:paraId="58D1D9D1" w14:textId="456E32D4" w:rsidR="00AC4ACB" w:rsidRPr="001C2510" w:rsidRDefault="00AC4ACB" w:rsidP="00DE595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059DFA40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8961C21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1C1DE47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5791DCA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1C2510" w14:paraId="6C310795" w14:textId="77777777" w:rsidTr="00C70DE6">
        <w:tc>
          <w:tcPr>
            <w:tcW w:w="810" w:type="dxa"/>
          </w:tcPr>
          <w:p w14:paraId="47A9DD99" w14:textId="77777777" w:rsidR="00AC4ACB" w:rsidRPr="001C2510" w:rsidRDefault="00AC4ACB" w:rsidP="00C70DE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14</w:t>
            </w:r>
            <w:r w:rsidR="00811134"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5AA70DF2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กรณีอาคารที่เข้าข่ายตามกฎกระทรวงฉบับที่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48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2540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</w:tc>
        <w:tc>
          <w:tcPr>
            <w:tcW w:w="1843" w:type="dxa"/>
          </w:tcPr>
          <w:p w14:paraId="55CEF52C" w14:textId="2FA0B6E0" w:rsidR="00AC4ACB" w:rsidRPr="001C2510" w:rsidRDefault="00AC4ACB" w:rsidP="00DE595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7FA08746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C729705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31867C4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A51B8F3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1C2510" w14:paraId="3F5E9AFA" w14:textId="77777777" w:rsidTr="00C70DE6">
        <w:tc>
          <w:tcPr>
            <w:tcW w:w="810" w:type="dxa"/>
          </w:tcPr>
          <w:p w14:paraId="2FFCE002" w14:textId="77777777" w:rsidR="00AC4ACB" w:rsidRPr="001C2510" w:rsidRDefault="00AC4ACB" w:rsidP="00C70DE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15</w:t>
            </w:r>
            <w:r w:rsidR="00811134"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132A7064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แบบแปลนและรายการคำนวณงานระบบของอาคาร ตามกฎกระทรวง  ฉบับที่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33 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. 2535)</w:t>
            </w:r>
          </w:p>
        </w:tc>
        <w:tc>
          <w:tcPr>
            <w:tcW w:w="1843" w:type="dxa"/>
          </w:tcPr>
          <w:p w14:paraId="5E2660A0" w14:textId="43946A45" w:rsidR="00AC4ACB" w:rsidRPr="001C2510" w:rsidRDefault="00AC4ACB" w:rsidP="00DE595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0155D217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469686A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AD77CDA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7DDB466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</w:tr>
      <w:tr w:rsidR="00AC4ACB" w:rsidRPr="001C2510" w14:paraId="2C2C6443" w14:textId="77777777" w:rsidTr="00C70DE6">
        <w:tc>
          <w:tcPr>
            <w:tcW w:w="810" w:type="dxa"/>
          </w:tcPr>
          <w:p w14:paraId="2B6C2E35" w14:textId="77777777" w:rsidR="00AC4ACB" w:rsidRPr="001C2510" w:rsidRDefault="00AC4ACB" w:rsidP="00C70DE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16</w:t>
            </w:r>
            <w:r w:rsidR="00811134"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7035625F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หนังสือรับรองของผู้ประกอบวิชาชีพวิศวกรรมควบคุมของวิศวกรผู้ออกแบบระบบปรับอากาศ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4B0BBC6A" w14:textId="2FBDAA11" w:rsidR="00AC4ACB" w:rsidRPr="001C2510" w:rsidRDefault="00AC4ACB" w:rsidP="00DE595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1C48098C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A30DF0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45A6E02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C3AF095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</w:tr>
      <w:tr w:rsidR="00AC4ACB" w:rsidRPr="001C2510" w14:paraId="2203F114" w14:textId="77777777" w:rsidTr="00C70DE6">
        <w:tc>
          <w:tcPr>
            <w:tcW w:w="810" w:type="dxa"/>
          </w:tcPr>
          <w:p w14:paraId="3E0F39FA" w14:textId="77777777" w:rsidR="00AC4ACB" w:rsidRPr="001C2510" w:rsidRDefault="00AC4ACB" w:rsidP="00C70DE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17</w:t>
            </w:r>
            <w:r w:rsidR="00811134"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69300B47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ไฟฟ้า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732D8C5D" w14:textId="1A320F37" w:rsidR="00AC4ACB" w:rsidRPr="001C2510" w:rsidRDefault="00AC4ACB" w:rsidP="00DE595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356EC95E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62FDF1B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258F0559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ACCE897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</w:tr>
      <w:tr w:rsidR="00AC4ACB" w:rsidRPr="001C2510" w14:paraId="3B4F6513" w14:textId="77777777" w:rsidTr="00C70DE6">
        <w:tc>
          <w:tcPr>
            <w:tcW w:w="810" w:type="dxa"/>
          </w:tcPr>
          <w:p w14:paraId="0C444870" w14:textId="77777777" w:rsidR="00AC4ACB" w:rsidRPr="001C2510" w:rsidRDefault="00AC4ACB" w:rsidP="00C70DE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18</w:t>
            </w:r>
            <w:r w:rsidR="00811134"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329B9EB2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หนังสือรับรองของผู้ประกอบวิชาชีพวิศวกรรมควบคุมและวิศวกรผู้ออกแบบระบบป้องกันเพลิงไหม้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1723DA60" w14:textId="0D7E7DEF" w:rsidR="00AC4ACB" w:rsidRPr="001C2510" w:rsidRDefault="00AC4ACB" w:rsidP="00DE595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557D41D5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153619E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6D4D10D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D64B3B8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</w:tr>
      <w:tr w:rsidR="00AC4ACB" w:rsidRPr="001C2510" w14:paraId="2F7EA8B8" w14:textId="77777777" w:rsidTr="00C70DE6">
        <w:tc>
          <w:tcPr>
            <w:tcW w:w="810" w:type="dxa"/>
          </w:tcPr>
          <w:p w14:paraId="6FE54B76" w14:textId="77777777" w:rsidR="00AC4ACB" w:rsidRPr="001C2510" w:rsidRDefault="00AC4ACB" w:rsidP="00C70DE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19</w:t>
            </w:r>
            <w:r w:rsidR="00811134"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4A8CEB99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1B371EA2" w14:textId="48B20234" w:rsidR="00AC4ACB" w:rsidRPr="001C2510" w:rsidRDefault="00AC4ACB" w:rsidP="00DE595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2C9EDC5C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5786F0A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848C69F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AF8A27E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</w:tr>
      <w:tr w:rsidR="00AC4ACB" w:rsidRPr="001C2510" w14:paraId="7C209474" w14:textId="77777777" w:rsidTr="00C70DE6">
        <w:tc>
          <w:tcPr>
            <w:tcW w:w="810" w:type="dxa"/>
          </w:tcPr>
          <w:p w14:paraId="291B78E1" w14:textId="77777777" w:rsidR="00AC4ACB" w:rsidRPr="001C2510" w:rsidRDefault="00AC4ACB" w:rsidP="00C70DE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20</w:t>
            </w:r>
            <w:r w:rsidR="00811134"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1DF92802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หนังสือรับรองของผู้ประกอบวิชาชีพวิศวกรรมควบคุมของวิศวกรผู้ออกแบบระบบประปา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7A808726" w14:textId="700B708F" w:rsidR="00AC4ACB" w:rsidRPr="001C2510" w:rsidRDefault="00AC4ACB" w:rsidP="00DE595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2FCDC660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440173D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29C821C7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DC4A5FB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</w:tr>
      <w:tr w:rsidR="00AC4ACB" w:rsidRPr="001C2510" w14:paraId="248C4E77" w14:textId="77777777" w:rsidTr="00C70DE6">
        <w:tc>
          <w:tcPr>
            <w:tcW w:w="810" w:type="dxa"/>
          </w:tcPr>
          <w:p w14:paraId="08EC132A" w14:textId="77777777" w:rsidR="00AC4ACB" w:rsidRPr="001C2510" w:rsidRDefault="00AC4ACB" w:rsidP="00C70DE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21</w:t>
            </w:r>
            <w:r w:rsidR="00811134"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63A7F0D2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 ของวิศวกรผู้ออกแบบระบบลิฟต์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3CCE9BD4" w14:textId="01EA1ED4" w:rsidR="00AC4ACB" w:rsidRPr="001C2510" w:rsidRDefault="00AC4ACB" w:rsidP="00DE595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5D3CF14D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601F649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45203CC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9686235" w14:textId="77777777" w:rsidR="00AC4ACB" w:rsidRPr="001C2510" w:rsidRDefault="00AC4ACB" w:rsidP="00AC4ACB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</w:tr>
    </w:tbl>
    <w:p w14:paraId="0E7C7CC4" w14:textId="38CC9E58" w:rsidR="006C6C22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1CE36133" w14:textId="5A14A317" w:rsidR="00C70DE6" w:rsidRDefault="00C70DE6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64C180B8" w14:textId="6E740B1A" w:rsidR="00C70DE6" w:rsidRDefault="00C70DE6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74DAD2BD" w14:textId="09D384E4" w:rsidR="00C70DE6" w:rsidRDefault="00C70DE6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129DC56B" w14:textId="77777777" w:rsidR="00C70DE6" w:rsidRPr="001C2510" w:rsidRDefault="00C70DE6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1C2510" w:rsidRDefault="00A10CDA" w:rsidP="00632F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1C25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ค่าธรรมเนียม</w:t>
      </w:r>
    </w:p>
    <w:tbl>
      <w:tblPr>
        <w:tblStyle w:val="a4"/>
        <w:tblW w:w="10198" w:type="dxa"/>
        <w:tblLayout w:type="fixed"/>
        <w:tblLook w:val="04A0" w:firstRow="1" w:lastRow="0" w:firstColumn="1" w:lastColumn="0" w:noHBand="0" w:noVBand="1"/>
      </w:tblPr>
      <w:tblGrid>
        <w:gridCol w:w="790"/>
        <w:gridCol w:w="6045"/>
        <w:gridCol w:w="3363"/>
      </w:tblGrid>
      <w:tr w:rsidR="00C70DE6" w14:paraId="7AC28150" w14:textId="77777777" w:rsidTr="0041339E">
        <w:tc>
          <w:tcPr>
            <w:tcW w:w="790" w:type="dxa"/>
          </w:tcPr>
          <w:p w14:paraId="68FAF42A" w14:textId="77777777" w:rsidR="00C70DE6" w:rsidRPr="00D5159C" w:rsidRDefault="00C70DE6" w:rsidP="0041339E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D5159C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6045" w:type="dxa"/>
          </w:tcPr>
          <w:p w14:paraId="7E75D0D0" w14:textId="77777777" w:rsidR="00C70DE6" w:rsidRPr="00D5159C" w:rsidRDefault="00C70DE6" w:rsidP="004133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515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รายละเอียดค่าธรรมเนียม</w:t>
            </w:r>
          </w:p>
        </w:tc>
        <w:tc>
          <w:tcPr>
            <w:tcW w:w="3363" w:type="dxa"/>
          </w:tcPr>
          <w:p w14:paraId="08D8A870" w14:textId="77777777" w:rsidR="00C70DE6" w:rsidRPr="00D5159C" w:rsidRDefault="00C70DE6" w:rsidP="004133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D515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ค่าธรรมเนียม </w:t>
            </w:r>
            <w:r w:rsidRPr="00D5159C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(</w:t>
            </w:r>
            <w:r w:rsidRPr="00D515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บาท</w:t>
            </w:r>
            <w:r w:rsidRPr="00D5159C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/</w:t>
            </w:r>
            <w:r w:rsidRPr="00D515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ร้อยละ</w:t>
            </w:r>
            <w:r w:rsidRPr="00D5159C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)</w:t>
            </w:r>
          </w:p>
        </w:tc>
      </w:tr>
      <w:tr w:rsidR="00C70DE6" w14:paraId="2AAF22F7" w14:textId="77777777" w:rsidTr="0041339E">
        <w:tc>
          <w:tcPr>
            <w:tcW w:w="790" w:type="dxa"/>
          </w:tcPr>
          <w:p w14:paraId="12E7D5D9" w14:textId="77777777" w:rsidR="00C70DE6" w:rsidRDefault="00C70DE6" w:rsidP="0041339E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6045" w:type="dxa"/>
          </w:tcPr>
          <w:p w14:paraId="63039C01" w14:textId="77777777" w:rsidR="00C70DE6" w:rsidRPr="00593496" w:rsidRDefault="00C70DE6" w:rsidP="0041339E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15140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  <w:tc>
          <w:tcPr>
            <w:tcW w:w="3363" w:type="dxa"/>
          </w:tcPr>
          <w:p w14:paraId="1C84B8B8" w14:textId="77777777" w:rsidR="00C70DE6" w:rsidRDefault="00C70DE6" w:rsidP="0041339E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  <w:tr w:rsidR="00C70DE6" w14:paraId="2CB33686" w14:textId="77777777" w:rsidTr="0041339E">
        <w:tc>
          <w:tcPr>
            <w:tcW w:w="790" w:type="dxa"/>
          </w:tcPr>
          <w:p w14:paraId="1BDD3972" w14:textId="77777777" w:rsidR="00C70DE6" w:rsidRDefault="00C70DE6" w:rsidP="0041339E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6045" w:type="dxa"/>
          </w:tcPr>
          <w:p w14:paraId="10F18A7B" w14:textId="77777777" w:rsidR="00C70DE6" w:rsidRDefault="00C70DE6" w:rsidP="0041339E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3363" w:type="dxa"/>
          </w:tcPr>
          <w:p w14:paraId="1D5A4FC7" w14:textId="77777777" w:rsidR="00C70DE6" w:rsidRDefault="00C70DE6" w:rsidP="0041339E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</w:tbl>
    <w:p w14:paraId="25DD3C1F" w14:textId="77777777" w:rsidR="008E2900" w:rsidRPr="001C251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1C2510" w:rsidRDefault="00216FA4" w:rsidP="00632F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1C25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"/>
        <w:gridCol w:w="9175"/>
      </w:tblGrid>
      <w:tr w:rsidR="00D21974" w14:paraId="75C40C6C" w14:textId="77777777" w:rsidTr="0041339E">
        <w:tc>
          <w:tcPr>
            <w:tcW w:w="985" w:type="dxa"/>
          </w:tcPr>
          <w:p w14:paraId="7A0048DA" w14:textId="77777777" w:rsidR="00D21974" w:rsidRDefault="00D21974" w:rsidP="0041339E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9175" w:type="dxa"/>
          </w:tcPr>
          <w:p w14:paraId="77F7BABE" w14:textId="77777777" w:rsidR="00D21974" w:rsidRDefault="00D21974" w:rsidP="0041339E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9822E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ช่องทางการร้องเรียน 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 xml:space="preserve">/ </w:t>
            </w:r>
            <w:r w:rsidRPr="009822E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แนะนำบริการ</w:t>
            </w:r>
          </w:p>
        </w:tc>
      </w:tr>
      <w:tr w:rsidR="00D21974" w14:paraId="741F17E6" w14:textId="77777777" w:rsidTr="0041339E">
        <w:tc>
          <w:tcPr>
            <w:tcW w:w="985" w:type="dxa"/>
          </w:tcPr>
          <w:p w14:paraId="7D1D7FBF" w14:textId="77777777" w:rsidR="00D21974" w:rsidRPr="00593496" w:rsidRDefault="00D21974" w:rsidP="0041339E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93496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9175" w:type="dxa"/>
          </w:tcPr>
          <w:p w14:paraId="6FBAAD9B" w14:textId="14104B95" w:rsidR="00D21974" w:rsidRPr="009822E9" w:rsidRDefault="00132F89" w:rsidP="0041339E">
            <w:pPr>
              <w:pStyle w:val="a5"/>
              <w:tabs>
                <w:tab w:val="left" w:pos="360"/>
              </w:tabs>
              <w:ind w:left="0"/>
              <w:rPr>
                <w:rFonts w:ascii="TH SarabunIT๙" w:hAnsi="TH SarabunIT๙" w:cs="TH SarabunIT๙"/>
                <w:i/>
                <w:noProof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i/>
                <w:color w:val="FF0000"/>
                <w:sz w:val="32"/>
                <w:szCs w:val="32"/>
                <w:cs/>
                <w:lang w:bidi="th-TH"/>
              </w:rPr>
              <w:t>องค์การบริหารส่วนตำบลโนนกลาง</w:t>
            </w:r>
          </w:p>
          <w:p w14:paraId="67A310D0" w14:textId="77777777" w:rsidR="00D21974" w:rsidRPr="009822E9" w:rsidRDefault="00D21974" w:rsidP="0041339E">
            <w:pPr>
              <w:rPr>
                <w:rFonts w:ascii="TH SarabunIT๙" w:hAnsi="TH SarabunIT๙" w:cs="TH SarabunIT๙"/>
                <w:i/>
                <w:noProof/>
                <w:color w:val="FF0000"/>
                <w:sz w:val="32"/>
                <w:szCs w:val="32"/>
                <w:lang w:bidi="th-TH"/>
              </w:rPr>
            </w:pPr>
            <w:r w:rsidRPr="009822E9">
              <w:rPr>
                <w:rFonts w:ascii="TH SarabunIT๙" w:hAnsi="TH SarabunIT๙" w:cs="TH SarabunIT๙" w:hint="cs"/>
                <w:i/>
                <w:noProof/>
                <w:color w:val="FF0000"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9822E9">
              <w:rPr>
                <w:rFonts w:ascii="TH SarabunIT๙" w:hAnsi="TH SarabunIT๙" w:cs="TH SarabunIT๙"/>
                <w:i/>
                <w:noProof/>
                <w:color w:val="FF0000"/>
                <w:sz w:val="32"/>
                <w:szCs w:val="32"/>
                <w:lang w:bidi="th-TH"/>
              </w:rPr>
              <w:t>:</w:t>
            </w:r>
            <w:r w:rsidRPr="009822E9">
              <w:rPr>
                <w:rFonts w:ascii="TH SarabunIT๙" w:hAnsi="TH SarabunIT๙" w:cs="TH SarabunIT๙" w:hint="cs"/>
                <w:i/>
                <w:noProof/>
                <w:color w:val="FF0000"/>
                <w:sz w:val="32"/>
                <w:szCs w:val="32"/>
                <w:cs/>
                <w:lang w:bidi="th-TH"/>
              </w:rPr>
              <w:t>ที่อยู่ของหน่วยงาน</w:t>
            </w:r>
            <w:r w:rsidRPr="009822E9">
              <w:rPr>
                <w:rFonts w:ascii="TH SarabunIT๙" w:hAnsi="TH SarabunIT๙" w:cs="TH SarabunIT๙"/>
                <w:i/>
                <w:noProof/>
                <w:color w:val="FF0000"/>
                <w:sz w:val="32"/>
                <w:szCs w:val="32"/>
                <w:lang w:bidi="th-TH"/>
              </w:rPr>
              <w:t>………….</w:t>
            </w:r>
            <w:r w:rsidRPr="009822E9">
              <w:rPr>
                <w:rFonts w:ascii="TH SarabunIT๙" w:hAnsi="TH SarabunIT๙" w:cs="TH SarabunIT๙"/>
                <w:i/>
                <w:noProof/>
                <w:color w:val="FF0000"/>
                <w:sz w:val="32"/>
                <w:szCs w:val="32"/>
                <w:cs/>
                <w:lang w:bidi="th-TH"/>
              </w:rPr>
              <w:t>อำเภอ</w:t>
            </w:r>
            <w:r w:rsidRPr="009822E9">
              <w:rPr>
                <w:rFonts w:ascii="TH SarabunIT๙" w:hAnsi="TH SarabunIT๙" w:cs="TH SarabunIT๙"/>
                <w:i/>
                <w:noProof/>
                <w:color w:val="FF0000"/>
                <w:sz w:val="32"/>
                <w:szCs w:val="32"/>
                <w:lang w:bidi="th-TH"/>
              </w:rPr>
              <w:t>…………………</w:t>
            </w:r>
            <w:r w:rsidRPr="009822E9">
              <w:rPr>
                <w:rFonts w:ascii="TH SarabunIT๙" w:hAnsi="TH SarabunIT๙" w:cs="TH SarabunIT๙"/>
                <w:i/>
                <w:noProof/>
                <w:color w:val="FF0000"/>
                <w:sz w:val="32"/>
                <w:szCs w:val="32"/>
                <w:cs/>
                <w:lang w:bidi="th-TH"/>
              </w:rPr>
              <w:t xml:space="preserve"> จังหวัด</w:t>
            </w:r>
            <w:r w:rsidRPr="009822E9">
              <w:rPr>
                <w:rFonts w:ascii="TH SarabunIT๙" w:hAnsi="TH SarabunIT๙" w:cs="TH SarabunIT๙" w:hint="cs"/>
                <w:i/>
                <w:noProof/>
                <w:color w:val="FF0000"/>
                <w:sz w:val="32"/>
                <w:szCs w:val="32"/>
                <w:cs/>
                <w:lang w:bidi="th-TH"/>
              </w:rPr>
              <w:t>ศรีสะเกษ</w:t>
            </w:r>
            <w:r w:rsidRPr="009822E9">
              <w:rPr>
                <w:rFonts w:ascii="TH SarabunIT๙" w:hAnsi="TH SarabunIT๙" w:cs="TH SarabunIT๙"/>
                <w:i/>
                <w:noProof/>
                <w:color w:val="FF0000"/>
                <w:sz w:val="32"/>
                <w:szCs w:val="32"/>
                <w:lang w:bidi="th-TH"/>
              </w:rPr>
              <w:t>…………..</w:t>
            </w:r>
            <w:r w:rsidRPr="009822E9">
              <w:rPr>
                <w:rFonts w:ascii="TH SarabunIT๙" w:hAnsi="TH SarabunIT๙" w:cs="TH SarabunIT๙" w:hint="cs"/>
                <w:i/>
                <w:noProof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  <w:r w:rsidRPr="009822E9">
              <w:rPr>
                <w:rFonts w:ascii="TH SarabunIT๙" w:hAnsi="TH SarabunIT๙" w:cs="TH SarabunIT๙"/>
                <w:i/>
                <w:noProof/>
                <w:color w:val="FF0000"/>
                <w:sz w:val="32"/>
                <w:szCs w:val="32"/>
                <w:lang w:bidi="th-TH"/>
              </w:rPr>
              <w:t xml:space="preserve">  </w:t>
            </w:r>
            <w:r w:rsidRPr="009822E9">
              <w:rPr>
                <w:rFonts w:ascii="TH SarabunIT๙" w:hAnsi="TH SarabunIT๙" w:cs="TH SarabunIT๙" w:hint="cs"/>
                <w:i/>
                <w:noProof/>
                <w:color w:val="FF0000"/>
                <w:sz w:val="32"/>
                <w:szCs w:val="32"/>
                <w:cs/>
                <w:lang w:bidi="th-TH"/>
              </w:rPr>
              <w:t>รหัสไปรษณ๊ย์</w:t>
            </w:r>
            <w:r w:rsidRPr="009822E9">
              <w:rPr>
                <w:rFonts w:ascii="TH SarabunIT๙" w:hAnsi="TH SarabunIT๙" w:cs="TH SarabunIT๙"/>
                <w:i/>
                <w:noProof/>
                <w:color w:val="FF0000"/>
                <w:sz w:val="32"/>
                <w:szCs w:val="32"/>
                <w:lang w:bidi="th-TH"/>
              </w:rPr>
              <w:t>……..</w:t>
            </w:r>
            <w:r w:rsidRPr="009822E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br/>
            </w:r>
            <w:r w:rsidRPr="009822E9">
              <w:rPr>
                <w:rFonts w:ascii="TH SarabunIT๙" w:hAnsi="TH SarabunIT๙" w:cs="TH SarabunIT๙"/>
                <w:i/>
                <w:noProof/>
                <w:color w:val="FF0000"/>
                <w:sz w:val="32"/>
                <w:szCs w:val="32"/>
                <w:cs/>
                <w:lang w:bidi="th-TH"/>
              </w:rPr>
              <w:t>โทร</w:t>
            </w:r>
            <w:r w:rsidRPr="009822E9">
              <w:rPr>
                <w:rFonts w:ascii="TH SarabunIT๙" w:hAnsi="TH SarabunIT๙" w:cs="TH SarabunIT๙"/>
                <w:i/>
                <w:noProof/>
                <w:color w:val="FF0000"/>
                <w:sz w:val="32"/>
                <w:szCs w:val="32"/>
              </w:rPr>
              <w:t xml:space="preserve">….. </w:t>
            </w:r>
            <w:r w:rsidRPr="009822E9">
              <w:rPr>
                <w:rFonts w:ascii="TH SarabunIT๙" w:hAnsi="TH SarabunIT๙" w:cs="TH SarabunIT๙" w:hint="cs"/>
                <w:i/>
                <w:noProof/>
                <w:color w:val="FF0000"/>
                <w:sz w:val="32"/>
                <w:szCs w:val="32"/>
                <w:cs/>
                <w:lang w:bidi="th-TH"/>
              </w:rPr>
              <w:t>โปรดระบุเบอร์โทรหน่วยงาน</w:t>
            </w:r>
            <w:r w:rsidRPr="009822E9">
              <w:rPr>
                <w:rFonts w:ascii="TH SarabunIT๙" w:hAnsi="TH SarabunIT๙" w:cs="TH SarabunIT๙"/>
                <w:i/>
                <w:noProof/>
                <w:color w:val="FF0000"/>
                <w:sz w:val="32"/>
                <w:szCs w:val="32"/>
                <w:lang w:bidi="th-TH"/>
              </w:rPr>
              <w:t>…….</w:t>
            </w:r>
          </w:p>
          <w:p w14:paraId="75C8DEFD" w14:textId="77777777" w:rsidR="00D21974" w:rsidRPr="009822E9" w:rsidRDefault="00D21974" w:rsidP="0041339E">
            <w:pPr>
              <w:rPr>
                <w:rFonts w:ascii="TH SarabunIT๙" w:hAnsi="TH SarabunIT๙" w:cs="TH SarabunIT๙"/>
                <w:i/>
                <w:noProof/>
                <w:color w:val="FF0000"/>
                <w:sz w:val="32"/>
                <w:szCs w:val="32"/>
                <w:lang w:bidi="th-TH"/>
              </w:rPr>
            </w:pPr>
            <w:r w:rsidRPr="009822E9">
              <w:rPr>
                <w:rFonts w:ascii="TH SarabunIT๙" w:hAnsi="TH SarabunIT๙" w:cs="TH SarabunIT๙" w:hint="cs"/>
                <w:i/>
                <w:noProof/>
                <w:color w:val="FF0000"/>
                <w:sz w:val="32"/>
                <w:szCs w:val="32"/>
                <w:cs/>
                <w:lang w:bidi="th-TH"/>
              </w:rPr>
              <w:t>เว็บไซต์ของหน่วยงาน</w:t>
            </w:r>
            <w:r w:rsidRPr="009822E9">
              <w:rPr>
                <w:rFonts w:ascii="TH SarabunIT๙" w:hAnsi="TH SarabunIT๙" w:cs="TH SarabunIT๙"/>
                <w:i/>
                <w:noProof/>
                <w:color w:val="FF0000"/>
                <w:sz w:val="32"/>
                <w:szCs w:val="32"/>
                <w:lang w:bidi="th-TH"/>
              </w:rPr>
              <w:t>………………………………………………</w:t>
            </w:r>
          </w:p>
          <w:p w14:paraId="361F9189" w14:textId="77777777" w:rsidR="00D21974" w:rsidRPr="009822E9" w:rsidRDefault="00D21974" w:rsidP="0041339E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</w:p>
        </w:tc>
      </w:tr>
      <w:tr w:rsidR="00D21974" w14:paraId="51C2FD88" w14:textId="77777777" w:rsidTr="0041339E">
        <w:tc>
          <w:tcPr>
            <w:tcW w:w="985" w:type="dxa"/>
          </w:tcPr>
          <w:p w14:paraId="67E4B84E" w14:textId="77777777" w:rsidR="00D21974" w:rsidRPr="00593496" w:rsidRDefault="00D21974" w:rsidP="0041339E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93496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</w:p>
        </w:tc>
        <w:tc>
          <w:tcPr>
            <w:tcW w:w="9175" w:type="dxa"/>
          </w:tcPr>
          <w:p w14:paraId="4C7F7BF3" w14:textId="77777777" w:rsidR="00D21974" w:rsidRPr="009822E9" w:rsidRDefault="00D21974" w:rsidP="0041339E">
            <w:pPr>
              <w:pStyle w:val="a5"/>
              <w:tabs>
                <w:tab w:val="left" w:pos="360"/>
              </w:tabs>
              <w:ind w:left="0"/>
              <w:rPr>
                <w:rFonts w:ascii="TH SarabunIT๙" w:hAnsi="TH SarabunIT๙" w:cs="TH SarabunIT๙"/>
                <w:i/>
                <w:color w:val="FF0000"/>
                <w:sz w:val="32"/>
                <w:szCs w:val="32"/>
                <w:cs/>
                <w:lang w:bidi="th-TH"/>
              </w:rPr>
            </w:pPr>
          </w:p>
        </w:tc>
      </w:tr>
    </w:tbl>
    <w:p w14:paraId="3D5866BE" w14:textId="77777777" w:rsidR="00C1539D" w:rsidRPr="001C2510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1C2510" w:rsidRDefault="00C3045F" w:rsidP="00632F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1C25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1C25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90"/>
        <w:gridCol w:w="9175"/>
      </w:tblGrid>
      <w:tr w:rsidR="00D21974" w14:paraId="1CEC21FD" w14:textId="77777777" w:rsidTr="00D21974">
        <w:tc>
          <w:tcPr>
            <w:tcW w:w="990" w:type="dxa"/>
          </w:tcPr>
          <w:p w14:paraId="5063A9B1" w14:textId="77777777" w:rsidR="00D21974" w:rsidRDefault="00D21974" w:rsidP="0041339E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9175" w:type="dxa"/>
          </w:tcPr>
          <w:p w14:paraId="1A71DB05" w14:textId="77777777" w:rsidR="00D21974" w:rsidRDefault="00D21974" w:rsidP="0041339E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ชื่อแบบฟอร์ม</w:t>
            </w:r>
          </w:p>
        </w:tc>
      </w:tr>
      <w:tr w:rsidR="00D21974" w14:paraId="237D64D6" w14:textId="77777777" w:rsidTr="00D21974">
        <w:tc>
          <w:tcPr>
            <w:tcW w:w="990" w:type="dxa"/>
          </w:tcPr>
          <w:p w14:paraId="29E0B237" w14:textId="77777777" w:rsidR="00D21974" w:rsidRDefault="00D21974" w:rsidP="0041339E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>1)</w:t>
            </w:r>
          </w:p>
        </w:tc>
        <w:tc>
          <w:tcPr>
            <w:tcW w:w="9175" w:type="dxa"/>
          </w:tcPr>
          <w:p w14:paraId="2C21B083" w14:textId="2212A828" w:rsidR="00D21974" w:rsidRPr="009822E9" w:rsidRDefault="0015140F" w:rsidP="0041339E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lang w:bidi="th-TH"/>
              </w:rPr>
            </w:pPr>
            <w:r w:rsidRPr="0015140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ไม่มี ระบุ ไม่มีแบบฟอร์ม ตัวอย่าง และคู่มือการกรอก</w:t>
            </w:r>
          </w:p>
        </w:tc>
      </w:tr>
      <w:tr w:rsidR="00D21974" w:rsidRPr="009822E9" w14:paraId="307BB5DD" w14:textId="77777777" w:rsidTr="00D21974">
        <w:tc>
          <w:tcPr>
            <w:tcW w:w="10165" w:type="dxa"/>
            <w:gridSpan w:val="2"/>
          </w:tcPr>
          <w:p w14:paraId="1C923804" w14:textId="13DFD56B" w:rsidR="00D21974" w:rsidRPr="009822E9" w:rsidRDefault="00D21974" w:rsidP="0041339E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lang w:bidi="th-TH"/>
              </w:rPr>
            </w:pPr>
          </w:p>
        </w:tc>
      </w:tr>
    </w:tbl>
    <w:p w14:paraId="036A5900" w14:textId="77777777" w:rsidR="00C1539D" w:rsidRPr="00D21974" w:rsidRDefault="00C1539D" w:rsidP="00C1539D">
      <w:pPr>
        <w:pStyle w:val="a5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4611B523" w14:textId="3966B9B1" w:rsidR="00D51311" w:rsidRPr="001C2510" w:rsidRDefault="00D51311" w:rsidP="00D51311">
      <w:pPr>
        <w:spacing w:after="0" w:line="240" w:lineRule="auto"/>
        <w:ind w:left="360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D21974" w:rsidRDefault="003F4A0D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lang w:bidi="th-TH"/>
        </w:rPr>
      </w:pPr>
    </w:p>
    <w:sectPr w:rsidR="003F4A0D" w:rsidRPr="00D21974" w:rsidSect="00B430E1">
      <w:headerReference w:type="default" r:id="rId8"/>
      <w:pgSz w:w="11907" w:h="16839" w:code="9"/>
      <w:pgMar w:top="1440" w:right="657" w:bottom="1440" w:left="1080" w:header="720" w:footer="720" w:gutter="0"/>
      <w:pgNumType w:fmt="thaiNumbers" w:start="9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D8CBF" w14:textId="77777777" w:rsidR="00181F38" w:rsidRDefault="00181F38" w:rsidP="00C81DB8">
      <w:pPr>
        <w:spacing w:after="0" w:line="240" w:lineRule="auto"/>
      </w:pPr>
      <w:r>
        <w:separator/>
      </w:r>
    </w:p>
  </w:endnote>
  <w:endnote w:type="continuationSeparator" w:id="0">
    <w:p w14:paraId="08417ED5" w14:textId="77777777" w:rsidR="00181F38" w:rsidRDefault="00181F38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8B7D4" w14:textId="77777777" w:rsidR="00181F38" w:rsidRDefault="00181F38" w:rsidP="00C81DB8">
      <w:pPr>
        <w:spacing w:after="0" w:line="240" w:lineRule="auto"/>
      </w:pPr>
      <w:r>
        <w:separator/>
      </w:r>
    </w:p>
  </w:footnote>
  <w:footnote w:type="continuationSeparator" w:id="0">
    <w:p w14:paraId="0383A7A0" w14:textId="77777777" w:rsidR="00181F38" w:rsidRDefault="00181F38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35C81" w14:textId="71CB3F55" w:rsidR="00B430E1" w:rsidRDefault="00B430E1" w:rsidP="00C70DE6">
    <w:pPr>
      <w:pStyle w:val="ae"/>
    </w:pPr>
  </w:p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37E44"/>
    <w:multiLevelType w:val="hybridMultilevel"/>
    <w:tmpl w:val="266076B4"/>
    <w:lvl w:ilvl="0" w:tplc="5C5C9E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D7F87"/>
    <w:multiLevelType w:val="hybridMultilevel"/>
    <w:tmpl w:val="B6A6ABD2"/>
    <w:lvl w:ilvl="0" w:tplc="5C5C9E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11"/>
  </w:num>
  <w:num w:numId="8">
    <w:abstractNumId w:val="3"/>
  </w:num>
  <w:num w:numId="9">
    <w:abstractNumId w:val="5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D1"/>
    <w:rsid w:val="00013BC7"/>
    <w:rsid w:val="0002479E"/>
    <w:rsid w:val="000424A8"/>
    <w:rsid w:val="00044C8B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32F89"/>
    <w:rsid w:val="0015140F"/>
    <w:rsid w:val="00164004"/>
    <w:rsid w:val="0017533B"/>
    <w:rsid w:val="00181F38"/>
    <w:rsid w:val="0018441F"/>
    <w:rsid w:val="0019582A"/>
    <w:rsid w:val="001B1C8D"/>
    <w:rsid w:val="001C2510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1601"/>
    <w:rsid w:val="003240F6"/>
    <w:rsid w:val="00352D56"/>
    <w:rsid w:val="00353030"/>
    <w:rsid w:val="00356D27"/>
    <w:rsid w:val="00357299"/>
    <w:rsid w:val="0037129C"/>
    <w:rsid w:val="00390C38"/>
    <w:rsid w:val="00394708"/>
    <w:rsid w:val="003B2672"/>
    <w:rsid w:val="003C25A4"/>
    <w:rsid w:val="003C638E"/>
    <w:rsid w:val="003F489A"/>
    <w:rsid w:val="003F4A0D"/>
    <w:rsid w:val="00413773"/>
    <w:rsid w:val="00422EAB"/>
    <w:rsid w:val="00444BFB"/>
    <w:rsid w:val="00452B6B"/>
    <w:rsid w:val="004C0C85"/>
    <w:rsid w:val="004C3BDE"/>
    <w:rsid w:val="004C798D"/>
    <w:rsid w:val="004E30D6"/>
    <w:rsid w:val="004E5749"/>
    <w:rsid w:val="004E651F"/>
    <w:rsid w:val="0050561E"/>
    <w:rsid w:val="005223AF"/>
    <w:rsid w:val="0052736D"/>
    <w:rsid w:val="00540668"/>
    <w:rsid w:val="00541A32"/>
    <w:rsid w:val="00575FAF"/>
    <w:rsid w:val="0057765F"/>
    <w:rsid w:val="00593E8D"/>
    <w:rsid w:val="005C6B68"/>
    <w:rsid w:val="00600A25"/>
    <w:rsid w:val="00632F0D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14FEC"/>
    <w:rsid w:val="007331F5"/>
    <w:rsid w:val="00760D0B"/>
    <w:rsid w:val="00761FD0"/>
    <w:rsid w:val="00765ACE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66743"/>
    <w:rsid w:val="0087182F"/>
    <w:rsid w:val="0087509D"/>
    <w:rsid w:val="008A3CB7"/>
    <w:rsid w:val="008B3521"/>
    <w:rsid w:val="008D4234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9D61F4"/>
    <w:rsid w:val="00A05B9B"/>
    <w:rsid w:val="00A10CDA"/>
    <w:rsid w:val="00A13B6C"/>
    <w:rsid w:val="00A41AD4"/>
    <w:rsid w:val="00A47E94"/>
    <w:rsid w:val="00AA7734"/>
    <w:rsid w:val="00AC4ACB"/>
    <w:rsid w:val="00AE6A9D"/>
    <w:rsid w:val="00AF4A06"/>
    <w:rsid w:val="00B23DA2"/>
    <w:rsid w:val="00B430E1"/>
    <w:rsid w:val="00B509FC"/>
    <w:rsid w:val="00B95782"/>
    <w:rsid w:val="00BC5DA7"/>
    <w:rsid w:val="00BF6CA4"/>
    <w:rsid w:val="00C118A7"/>
    <w:rsid w:val="00C1539D"/>
    <w:rsid w:val="00C21238"/>
    <w:rsid w:val="00C26ED0"/>
    <w:rsid w:val="00C3045F"/>
    <w:rsid w:val="00C534BC"/>
    <w:rsid w:val="00C70DE6"/>
    <w:rsid w:val="00C74175"/>
    <w:rsid w:val="00C77AEA"/>
    <w:rsid w:val="00C81DB8"/>
    <w:rsid w:val="00CA21D3"/>
    <w:rsid w:val="00CA51BD"/>
    <w:rsid w:val="00CD3DDC"/>
    <w:rsid w:val="00CE4A67"/>
    <w:rsid w:val="00CE687B"/>
    <w:rsid w:val="00CF059B"/>
    <w:rsid w:val="00CF0D1F"/>
    <w:rsid w:val="00CF27C9"/>
    <w:rsid w:val="00D0421D"/>
    <w:rsid w:val="00D1127F"/>
    <w:rsid w:val="00D13F2E"/>
    <w:rsid w:val="00D21974"/>
    <w:rsid w:val="00D239AD"/>
    <w:rsid w:val="00D2626C"/>
    <w:rsid w:val="00D3016A"/>
    <w:rsid w:val="00D317AD"/>
    <w:rsid w:val="00D5060E"/>
    <w:rsid w:val="00D51311"/>
    <w:rsid w:val="00D65D14"/>
    <w:rsid w:val="00DE595C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429A"/>
    <w:rsid w:val="00F064C0"/>
    <w:rsid w:val="00F215D3"/>
    <w:rsid w:val="00F5490C"/>
    <w:rsid w:val="00F62F55"/>
    <w:rsid w:val="00F8122B"/>
    <w:rsid w:val="00F9521F"/>
    <w:rsid w:val="00F96F15"/>
    <w:rsid w:val="00FD32D3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0CA06-D5BF-4B54-8315-74886716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113</TotalTime>
  <Pages>10</Pages>
  <Words>1296</Words>
  <Characters>7391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DELL</cp:lastModifiedBy>
  <cp:revision>15</cp:revision>
  <cp:lastPrinted>2018-06-12T14:54:00Z</cp:lastPrinted>
  <dcterms:created xsi:type="dcterms:W3CDTF">2023-11-16T08:22:00Z</dcterms:created>
  <dcterms:modified xsi:type="dcterms:W3CDTF">2024-03-13T07:59:00Z</dcterms:modified>
</cp:coreProperties>
</file>